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553B" w14:textId="77777777" w:rsidR="00E95378" w:rsidRDefault="00E95378" w:rsidP="00474ED3">
      <w:pPr>
        <w:pStyle w:val="Titel"/>
      </w:pPr>
      <w:r>
        <w:t>Indkaldelse til Di</w:t>
      </w:r>
      <w:r w:rsidR="00474ED3">
        <w:t>s</w:t>
      </w:r>
      <w:r>
        <w:t xml:space="preserve">triktsrådsmøde </w:t>
      </w:r>
    </w:p>
    <w:p w14:paraId="65A4AEBE" w14:textId="430ACCA5" w:rsidR="00E95378" w:rsidRDefault="00BF44B4" w:rsidP="00474ED3">
      <w:pPr>
        <w:pStyle w:val="Undertitel"/>
      </w:pPr>
      <w:r>
        <w:rPr>
          <w:lang w:val="da-DK"/>
        </w:rPr>
        <w:t>on</w:t>
      </w:r>
      <w:proofErr w:type="spellStart"/>
      <w:r w:rsidR="00586C7D">
        <w:t>sdag</w:t>
      </w:r>
      <w:proofErr w:type="spellEnd"/>
      <w:r w:rsidR="00586C7D">
        <w:t xml:space="preserve"> den </w:t>
      </w:r>
      <w:r w:rsidR="00285E00">
        <w:rPr>
          <w:lang w:val="da-DK"/>
        </w:rPr>
        <w:t>1</w:t>
      </w:r>
      <w:r w:rsidR="003F75BF">
        <w:rPr>
          <w:lang w:val="da-DK"/>
        </w:rPr>
        <w:t>7</w:t>
      </w:r>
      <w:r w:rsidR="00E95378">
        <w:t xml:space="preserve">. </w:t>
      </w:r>
      <w:r w:rsidR="006A6A9C">
        <w:rPr>
          <w:lang w:val="da-DK"/>
        </w:rPr>
        <w:t>janua</w:t>
      </w:r>
      <w:r w:rsidR="00B67242">
        <w:rPr>
          <w:lang w:val="da-DK"/>
        </w:rPr>
        <w:t>r</w:t>
      </w:r>
      <w:r w:rsidR="004059E7">
        <w:t xml:space="preserve"> 2</w:t>
      </w:r>
      <w:r w:rsidR="0036401B">
        <w:t>0</w:t>
      </w:r>
      <w:r w:rsidR="00D66C0C">
        <w:rPr>
          <w:lang w:val="da-DK"/>
        </w:rPr>
        <w:t>2</w:t>
      </w:r>
      <w:r w:rsidR="003F75BF">
        <w:rPr>
          <w:lang w:val="da-DK"/>
        </w:rPr>
        <w:t>4</w:t>
      </w:r>
      <w:r w:rsidR="0036401B">
        <w:t xml:space="preserve"> kl. 19.00</w:t>
      </w:r>
    </w:p>
    <w:p w14:paraId="79D0A808" w14:textId="77777777" w:rsidR="0036401B" w:rsidRDefault="0036401B" w:rsidP="00A65422"/>
    <w:p w14:paraId="54CB2228" w14:textId="5FA08D91" w:rsidR="00CF387F" w:rsidRDefault="004C3A8D" w:rsidP="00CF387F">
      <w:pPr>
        <w:rPr>
          <w:rFonts w:cs="Calibri"/>
          <w:color w:val="383838"/>
        </w:rPr>
      </w:pPr>
      <w:r w:rsidRPr="004C3A8D">
        <w:rPr>
          <w:rFonts w:cs="Calibri"/>
          <w:b/>
          <w:color w:val="383838"/>
        </w:rPr>
        <w:t>Sted:</w:t>
      </w:r>
      <w:r>
        <w:rPr>
          <w:rFonts w:cs="Calibri"/>
          <w:color w:val="383838"/>
        </w:rPr>
        <w:t xml:space="preserve"> </w:t>
      </w:r>
      <w:r w:rsidR="003F75BF">
        <w:rPr>
          <w:rFonts w:cs="Calibri"/>
          <w:color w:val="383838"/>
        </w:rPr>
        <w:t>Tornby-Vidstrup Spejderhus, Ved stationen 2, 9800 Hjørring</w:t>
      </w:r>
    </w:p>
    <w:p w14:paraId="0FEA3E10" w14:textId="77777777" w:rsidR="00CF387F" w:rsidRDefault="00CF387F" w:rsidP="00CF387F">
      <w:pPr>
        <w:rPr>
          <w:rFonts w:cs="Calibri"/>
          <w:color w:val="383838"/>
        </w:rPr>
      </w:pPr>
    </w:p>
    <w:p w14:paraId="285BA403" w14:textId="77777777" w:rsidR="00C20988" w:rsidRDefault="00CF387F" w:rsidP="00A65422">
      <w:pPr>
        <w:rPr>
          <w:rFonts w:cs="Calibri"/>
          <w:color w:val="383838"/>
        </w:rPr>
      </w:pPr>
      <w:r>
        <w:rPr>
          <w:rFonts w:cs="Calibri"/>
          <w:color w:val="383838"/>
        </w:rPr>
        <w:t>Dagsorden er udsendt til gruppeledere</w:t>
      </w:r>
      <w:r w:rsidR="004C3A8D">
        <w:rPr>
          <w:rFonts w:cs="Calibri"/>
          <w:color w:val="383838"/>
        </w:rPr>
        <w:t>, gruppebestyrelsesformænd</w:t>
      </w:r>
      <w:r>
        <w:rPr>
          <w:rFonts w:cs="Calibri"/>
          <w:color w:val="383838"/>
        </w:rPr>
        <w:t xml:space="preserve"> og distriktsstab i Vest-Vendsyssel Distrikt. </w:t>
      </w:r>
      <w:r>
        <w:rPr>
          <w:rFonts w:cs="Calibri"/>
          <w:color w:val="383838"/>
        </w:rPr>
        <w:br/>
      </w:r>
    </w:p>
    <w:p w14:paraId="5EAFC368" w14:textId="77777777" w:rsidR="0036401B" w:rsidRPr="0036401B" w:rsidRDefault="0036401B" w:rsidP="00A65422">
      <w:pPr>
        <w:rPr>
          <w:rFonts w:cs="Calibri"/>
          <w:b/>
          <w:color w:val="383838"/>
        </w:rPr>
      </w:pPr>
      <w:r w:rsidRPr="0036401B">
        <w:rPr>
          <w:rFonts w:cs="Calibri"/>
          <w:b/>
          <w:color w:val="383838"/>
        </w:rPr>
        <w:t>Formål med mødet:</w:t>
      </w:r>
    </w:p>
    <w:p w14:paraId="17E84F17" w14:textId="6E5A1D08" w:rsidR="00BF44B4" w:rsidRDefault="00B67242" w:rsidP="003B574D">
      <w:pPr>
        <w:rPr>
          <w:rFonts w:cs="Calibri"/>
          <w:color w:val="383838"/>
        </w:rPr>
      </w:pPr>
      <w:r>
        <w:t xml:space="preserve">At </w:t>
      </w:r>
      <w:r w:rsidR="003F75BF">
        <w:t xml:space="preserve">få </w:t>
      </w:r>
      <w:r w:rsidR="00D66C0C">
        <w:t xml:space="preserve"> vedtage</w:t>
      </w:r>
      <w:r w:rsidR="003F75BF">
        <w:t>t</w:t>
      </w:r>
      <w:r w:rsidR="00D66C0C">
        <w:t xml:space="preserve"> </w:t>
      </w:r>
      <w:r w:rsidR="006A6A9C">
        <w:t>årsplan for Vest-Vendsyssel Distrikt 20</w:t>
      </w:r>
      <w:r w:rsidR="00D66C0C">
        <w:t>2</w:t>
      </w:r>
      <w:r w:rsidR="003F75BF">
        <w:t>4</w:t>
      </w:r>
      <w:r w:rsidR="006A6A9C">
        <w:t>-20</w:t>
      </w:r>
      <w:r w:rsidR="00285E00">
        <w:t>2</w:t>
      </w:r>
      <w:r w:rsidR="003F75BF">
        <w:t>5</w:t>
      </w:r>
      <w:r w:rsidR="00D66C0C">
        <w:t xml:space="preserve"> med fordeling af opgaver</w:t>
      </w:r>
      <w:r w:rsidR="00BF44B4" w:rsidRPr="00BF44B4">
        <w:rPr>
          <w:rFonts w:cs="Calibri"/>
          <w:color w:val="383838"/>
        </w:rPr>
        <w:t xml:space="preserve">. </w:t>
      </w:r>
      <w:r w:rsidR="003F75BF">
        <w:rPr>
          <w:rFonts w:cs="Calibri"/>
          <w:color w:val="383838"/>
        </w:rPr>
        <w:t>Inspiration til udvikling af grupper</w:t>
      </w:r>
      <w:r w:rsidR="00944908">
        <w:rPr>
          <w:rFonts w:cs="Calibri"/>
          <w:color w:val="383838"/>
        </w:rPr>
        <w:t>.</w:t>
      </w:r>
    </w:p>
    <w:p w14:paraId="462EE4D2" w14:textId="77777777" w:rsidR="004059E7" w:rsidRDefault="004059E7" w:rsidP="00A65422">
      <w:pPr>
        <w:rPr>
          <w:rFonts w:cs="Calibri"/>
          <w:color w:val="383838"/>
        </w:rPr>
      </w:pPr>
    </w:p>
    <w:p w14:paraId="100D205D" w14:textId="77777777" w:rsidR="00BF44B4" w:rsidRDefault="00BF44B4" w:rsidP="00BF44B4">
      <w:pPr>
        <w:pStyle w:val="NormalWeb"/>
        <w:spacing w:before="0" w:beforeAutospacing="0" w:after="0" w:afterAutospacing="0"/>
        <w:jc w:val="both"/>
      </w:pPr>
      <w:r>
        <w:rPr>
          <w:rFonts w:ascii="Verdana" w:hAnsi="Verdana"/>
          <w:b/>
          <w:bCs/>
          <w:color w:val="000000"/>
        </w:rPr>
        <w:t>Dagsorden:</w:t>
      </w:r>
    </w:p>
    <w:p w14:paraId="629F3B9E" w14:textId="77777777" w:rsidR="00CF387F" w:rsidRDefault="00CF387F" w:rsidP="004B6330">
      <w:pPr>
        <w:tabs>
          <w:tab w:val="left" w:pos="851"/>
        </w:tabs>
        <w:rPr>
          <w:b/>
        </w:rPr>
      </w:pPr>
    </w:p>
    <w:p w14:paraId="11BF0035" w14:textId="7DA85971" w:rsidR="00CF387F" w:rsidRPr="00CF387F" w:rsidRDefault="00CF387F" w:rsidP="00CB2F53">
      <w:pPr>
        <w:pStyle w:val="Bulletdagsorden"/>
      </w:pPr>
      <w:proofErr w:type="spellStart"/>
      <w:r w:rsidRPr="00CF387F">
        <w:t>Indcheckning</w:t>
      </w:r>
      <w:proofErr w:type="spellEnd"/>
      <w:r w:rsidRPr="00CF387F">
        <w:t xml:space="preserve"> og </w:t>
      </w:r>
      <w:r w:rsidR="003303F8">
        <w:rPr>
          <w:lang w:val="da-DK"/>
        </w:rPr>
        <w:t>v</w:t>
      </w:r>
      <w:proofErr w:type="spellStart"/>
      <w:r w:rsidRPr="00CF387F">
        <w:t>elkomst</w:t>
      </w:r>
      <w:proofErr w:type="spellEnd"/>
      <w:r w:rsidR="00CB2F53">
        <w:rPr>
          <w:lang w:val="da-DK"/>
        </w:rPr>
        <w:br/>
      </w:r>
    </w:p>
    <w:p w14:paraId="66345DC2" w14:textId="6783BC82" w:rsidR="00CF387F" w:rsidRPr="00B15B1D" w:rsidRDefault="00CF387F" w:rsidP="00B15B1D">
      <w:pPr>
        <w:pStyle w:val="Bulletdagsorden"/>
        <w:rPr>
          <w:lang w:val="da-DK"/>
        </w:rPr>
      </w:pPr>
      <w:r>
        <w:t>Valg af referent</w:t>
      </w:r>
      <w:r w:rsidR="00CB2F53">
        <w:rPr>
          <w:lang w:val="da-DK"/>
        </w:rPr>
        <w:br/>
      </w:r>
    </w:p>
    <w:p w14:paraId="1202542F" w14:textId="2F5C79E2" w:rsidR="00B15B1D" w:rsidRDefault="006E1614" w:rsidP="00CB2F53">
      <w:pPr>
        <w:pStyle w:val="Bulletdagsorden"/>
        <w:rPr>
          <w:rStyle w:val="DagsordenpunkttekstTegn"/>
          <w:b w:val="0"/>
        </w:rPr>
      </w:pPr>
      <w:r w:rsidRPr="00CB2F53">
        <w:t>Forhandling og vedtagelse af årsplan 20</w:t>
      </w:r>
      <w:r w:rsidR="004B6330" w:rsidRPr="00CB2F53">
        <w:t>2</w:t>
      </w:r>
      <w:r w:rsidR="003F75BF">
        <w:rPr>
          <w:lang w:val="da-DK"/>
        </w:rPr>
        <w:t>4</w:t>
      </w:r>
      <w:r w:rsidRPr="00CB2F53">
        <w:t>-20</w:t>
      </w:r>
      <w:r w:rsidR="00285E00" w:rsidRPr="00CB2F53">
        <w:t>2</w:t>
      </w:r>
      <w:r w:rsidR="003F75BF">
        <w:rPr>
          <w:lang w:val="da-DK"/>
        </w:rPr>
        <w:t>5</w:t>
      </w:r>
      <w:r w:rsidR="00CB2F53">
        <w:rPr>
          <w:lang w:val="da-DK"/>
        </w:rPr>
        <w:br/>
      </w:r>
      <w:r w:rsidR="00285E00" w:rsidRPr="00CB2F53">
        <w:rPr>
          <w:rStyle w:val="DagsordenpunkttekstTegn"/>
          <w:b w:val="0"/>
        </w:rPr>
        <w:t>Fordeling af opgaver mellem grupperne</w:t>
      </w:r>
      <w:r w:rsidR="00CB2F53" w:rsidRPr="00CB2F53">
        <w:rPr>
          <w:rStyle w:val="DagsordenpunkttekstTegn"/>
          <w:b w:val="0"/>
          <w:lang w:val="da-DK"/>
        </w:rPr>
        <w:br/>
      </w:r>
      <w:r w:rsidR="004B6330" w:rsidRPr="00CB2F53">
        <w:rPr>
          <w:rStyle w:val="DagsordenpunkttekstTegn"/>
          <w:b w:val="0"/>
        </w:rPr>
        <w:t>Forslag er sendt ud medio november</w:t>
      </w:r>
    </w:p>
    <w:p w14:paraId="01FDC5A7" w14:textId="3B6192A4" w:rsidR="00CB2F53" w:rsidRDefault="00CB2F53" w:rsidP="003F75BF">
      <w:pPr>
        <w:pStyle w:val="Bulletdagsorden"/>
        <w:numPr>
          <w:ilvl w:val="0"/>
          <w:numId w:val="0"/>
        </w:numPr>
        <w:rPr>
          <w:rStyle w:val="DagsordenpunkttekstTegn"/>
          <w:b w:val="0"/>
          <w:lang w:val="da-DK"/>
        </w:rPr>
      </w:pPr>
    </w:p>
    <w:p w14:paraId="7F9459E7" w14:textId="6D9B4F38" w:rsidR="00CB2F53" w:rsidRPr="00CB2F53" w:rsidRDefault="004C3A8D" w:rsidP="00CB2F53">
      <w:pPr>
        <w:pStyle w:val="Bulletdagsorden"/>
      </w:pPr>
      <w:r>
        <w:rPr>
          <w:lang w:val="da-DK"/>
        </w:rPr>
        <w:t>Medlemsopgørelsen 202</w:t>
      </w:r>
      <w:r w:rsidR="003F75BF">
        <w:rPr>
          <w:lang w:val="da-DK"/>
        </w:rPr>
        <w:t>3</w:t>
      </w:r>
      <w:r w:rsidR="00CB2F53">
        <w:br/>
      </w:r>
      <w:r>
        <w:rPr>
          <w:b w:val="0"/>
          <w:lang w:val="da-DK"/>
        </w:rPr>
        <w:t>Traditionen tro vil vi fejre det med bobler og kransekage hvis alle gruppe har indberettet deres medlemsopgørelse senest den 1</w:t>
      </w:r>
      <w:r w:rsidR="003F75BF">
        <w:rPr>
          <w:b w:val="0"/>
          <w:lang w:val="da-DK"/>
        </w:rPr>
        <w:t>5</w:t>
      </w:r>
      <w:r>
        <w:rPr>
          <w:b w:val="0"/>
          <w:lang w:val="da-DK"/>
        </w:rPr>
        <w:t>/1 kl. 23.00</w:t>
      </w:r>
      <w:r w:rsidR="00CB2F53">
        <w:rPr>
          <w:b w:val="0"/>
          <w:lang w:val="da-DK"/>
        </w:rPr>
        <w:br/>
      </w:r>
    </w:p>
    <w:p w14:paraId="05FB89E5" w14:textId="779622C7" w:rsidR="003F75BF" w:rsidRDefault="003F75BF" w:rsidP="004B2EF0">
      <w:pPr>
        <w:pStyle w:val="Bulletdagsorden"/>
        <w:rPr>
          <w:rStyle w:val="DagsordenpunkttekstTegn"/>
          <w:b w:val="0"/>
          <w:lang w:val="da-DK"/>
        </w:rPr>
      </w:pPr>
      <w:r>
        <w:rPr>
          <w:rStyle w:val="DagsordenpunkttekstTegn"/>
          <w:lang w:val="da-DK"/>
        </w:rPr>
        <w:t>Inspiration til gruppeudvikling</w:t>
      </w:r>
      <w:r w:rsidR="00CB2F53">
        <w:rPr>
          <w:rStyle w:val="DagsordenpunkttekstTegn"/>
          <w:lang w:val="da-DK"/>
        </w:rPr>
        <w:br/>
      </w:r>
      <w:r>
        <w:rPr>
          <w:rStyle w:val="DagsordenpunkttekstTegn"/>
          <w:b w:val="0"/>
          <w:lang w:val="da-DK"/>
        </w:rPr>
        <w:t xml:space="preserve">Vi får besøg af Thomas Olsen som vil fortælle om de </w:t>
      </w:r>
      <w:proofErr w:type="gramStart"/>
      <w:r>
        <w:rPr>
          <w:rStyle w:val="DagsordenpunkttekstTegn"/>
          <w:b w:val="0"/>
          <w:lang w:val="da-DK"/>
        </w:rPr>
        <w:t>god</w:t>
      </w:r>
      <w:proofErr w:type="gramEnd"/>
      <w:r>
        <w:rPr>
          <w:rStyle w:val="DagsordenpunkttekstTegn"/>
          <w:b w:val="0"/>
          <w:lang w:val="da-DK"/>
        </w:rPr>
        <w:t xml:space="preserve"> værktøjer der er kommet til grupperne i løbet af efteråret.</w:t>
      </w:r>
      <w:r>
        <w:rPr>
          <w:rStyle w:val="DagsordenpunkttekstTegn"/>
          <w:b w:val="0"/>
          <w:lang w:val="da-DK"/>
        </w:rPr>
        <w:br/>
        <w:t>Det er blandt andet Mixerpulten, Den udstrakte hån og Test-gruppen</w:t>
      </w:r>
      <w:r>
        <w:rPr>
          <w:rStyle w:val="DagsordenpunkttekstTegn"/>
          <w:b w:val="0"/>
          <w:lang w:val="da-DK"/>
        </w:rPr>
        <w:br/>
        <w:t>Thomas er en af korpsets udviklingskonsulenter og han glæder sig til at komme og møde gruppe</w:t>
      </w:r>
      <w:r w:rsidR="00A26794">
        <w:rPr>
          <w:rStyle w:val="DagsordenpunkttekstTegn"/>
          <w:b w:val="0"/>
          <w:lang w:val="da-DK"/>
        </w:rPr>
        <w:t>r</w:t>
      </w:r>
      <w:r>
        <w:rPr>
          <w:rStyle w:val="DagsordenpunkttekstTegn"/>
          <w:b w:val="0"/>
          <w:lang w:val="da-DK"/>
        </w:rPr>
        <w:t>ne i Vest-Vendsyssel Distrikt</w:t>
      </w:r>
      <w:r w:rsidR="00A26794">
        <w:rPr>
          <w:rStyle w:val="DagsordenpunkttekstTegn"/>
          <w:b w:val="0"/>
          <w:lang w:val="da-DK"/>
        </w:rPr>
        <w:t>.</w:t>
      </w:r>
      <w:r w:rsidR="00A26794">
        <w:rPr>
          <w:rStyle w:val="DagsordenpunkttekstTegn"/>
          <w:b w:val="0"/>
          <w:lang w:val="da-DK"/>
        </w:rPr>
        <w:br/>
      </w:r>
    </w:p>
    <w:p w14:paraId="22887164" w14:textId="6D541258" w:rsidR="004B6330" w:rsidRPr="004B2EF0" w:rsidRDefault="004B2EF0" w:rsidP="0049074E">
      <w:pPr>
        <w:pStyle w:val="Bulletdagsorden"/>
        <w:rPr>
          <w:rStyle w:val="DagsordenpunkttekstTegn"/>
        </w:rPr>
      </w:pPr>
      <w:r w:rsidRPr="004B2EF0">
        <w:rPr>
          <w:rStyle w:val="DagsordenpunkttekstTegn"/>
        </w:rPr>
        <w:t>Eventuelt</w:t>
      </w:r>
    </w:p>
    <w:p w14:paraId="6772CBA3" w14:textId="77777777" w:rsidR="00810105" w:rsidRDefault="00810105" w:rsidP="00CB2F53">
      <w:pPr>
        <w:pStyle w:val="Bulletdagsorden"/>
        <w:numPr>
          <w:ilvl w:val="0"/>
          <w:numId w:val="0"/>
        </w:numPr>
        <w:ind w:left="786"/>
      </w:pPr>
    </w:p>
    <w:p w14:paraId="39FB22E7" w14:textId="77777777" w:rsidR="00BF44B4" w:rsidRDefault="00BF44B4" w:rsidP="00BF44B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F44B4">
        <w:rPr>
          <w:rFonts w:ascii="Calibri" w:hAnsi="Calibri" w:cs="Calibri"/>
          <w:color w:val="000000"/>
          <w:sz w:val="22"/>
          <w:szCs w:val="22"/>
        </w:rPr>
        <w:t>Man er velkommen til at sende en stedfortræder, så alle grupper er repræsenteret med to.</w:t>
      </w:r>
    </w:p>
    <w:p w14:paraId="6B317FC8" w14:textId="239479E5" w:rsidR="00A26794" w:rsidRPr="00BF44B4" w:rsidRDefault="00A26794" w:rsidP="00A2679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 vi har bedt Thomas om at komme til Tornby-Vidstrup og bruge en aften sammen med os opfordres alle grupper til at benytte sig af muligheden for at der er to der deltager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7276C6F7" w14:textId="77777777" w:rsidR="00BF44B4" w:rsidRPr="00BF44B4" w:rsidRDefault="00810105" w:rsidP="00BF44B4">
      <w:pPr>
        <w:rPr>
          <w:rFonts w:cs="Calibri"/>
        </w:rPr>
      </w:pPr>
      <w:r>
        <w:rPr>
          <w:rFonts w:cs="Calibri"/>
        </w:rPr>
        <w:t>Mødet slutter senest kl. 22.00</w:t>
      </w:r>
    </w:p>
    <w:p w14:paraId="51BBE3C5" w14:textId="77777777" w:rsidR="00BF44B4" w:rsidRPr="00BF44B4" w:rsidRDefault="00BF44B4" w:rsidP="00BF44B4">
      <w:pPr>
        <w:rPr>
          <w:rFonts w:cs="Calibri"/>
        </w:rPr>
      </w:pPr>
    </w:p>
    <w:p w14:paraId="301DE817" w14:textId="77777777" w:rsidR="00BF44B4" w:rsidRPr="00BF44B4" w:rsidRDefault="00BF44B4" w:rsidP="00BF44B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F44B4">
        <w:rPr>
          <w:rFonts w:ascii="Calibri" w:hAnsi="Calibri" w:cs="Calibri"/>
          <w:color w:val="000000"/>
          <w:sz w:val="22"/>
          <w:szCs w:val="22"/>
        </w:rPr>
        <w:t>Vel mødt!</w:t>
      </w:r>
    </w:p>
    <w:p w14:paraId="065D86F0" w14:textId="77777777" w:rsidR="00BF44B4" w:rsidRPr="00BF44B4" w:rsidRDefault="00BF44B4" w:rsidP="00BF44B4">
      <w:pPr>
        <w:rPr>
          <w:rFonts w:cs="Calibri"/>
        </w:rPr>
      </w:pPr>
    </w:p>
    <w:p w14:paraId="4D0E4ABA" w14:textId="77777777" w:rsidR="00BF44B4" w:rsidRPr="00BF44B4" w:rsidRDefault="00BF44B4" w:rsidP="00BF44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F44B4">
        <w:rPr>
          <w:rFonts w:ascii="Calibri" w:hAnsi="Calibri" w:cs="Calibri"/>
          <w:color w:val="000000"/>
          <w:sz w:val="22"/>
          <w:szCs w:val="22"/>
        </w:rPr>
        <w:t>Spejderhilsner</w:t>
      </w:r>
    </w:p>
    <w:p w14:paraId="38559B7C" w14:textId="77777777" w:rsidR="00501390" w:rsidRPr="00BF44B4" w:rsidRDefault="00BF44B4" w:rsidP="00BF44B4">
      <w:pPr>
        <w:tabs>
          <w:tab w:val="left" w:pos="2268"/>
        </w:tabs>
        <w:rPr>
          <w:rFonts w:cs="Calibri"/>
        </w:rPr>
      </w:pPr>
      <w:r w:rsidRPr="00BF44B4">
        <w:rPr>
          <w:rFonts w:cs="Calibri"/>
          <w:color w:val="000000"/>
        </w:rPr>
        <w:t>Distriktsstaben Vest-Vendsyssel Distrikt</w:t>
      </w:r>
    </w:p>
    <w:p w14:paraId="473ABCB0" w14:textId="77777777" w:rsidR="00C20988" w:rsidRDefault="00C20988" w:rsidP="004054F4">
      <w:pPr>
        <w:tabs>
          <w:tab w:val="left" w:pos="2268"/>
        </w:tabs>
      </w:pPr>
    </w:p>
    <w:sectPr w:rsidR="00C20988" w:rsidSect="004061F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701" w:right="1134" w:bottom="851" w:left="1134" w:header="708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AB6E" w14:textId="77777777" w:rsidR="008A5860" w:rsidRDefault="008A5860" w:rsidP="00570231">
      <w:r>
        <w:separator/>
      </w:r>
    </w:p>
  </w:endnote>
  <w:endnote w:type="continuationSeparator" w:id="0">
    <w:p w14:paraId="53FA9313" w14:textId="77777777" w:rsidR="008A5860" w:rsidRDefault="008A5860" w:rsidP="0057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A465" w14:textId="6B323752" w:rsidR="00C20988" w:rsidRDefault="00C20988" w:rsidP="00C20988">
    <w:pPr>
      <w:pStyle w:val="Sidefod"/>
      <w:ind w:left="-567"/>
      <w:rPr>
        <w:rFonts w:ascii="Arial" w:hAnsi="Arial" w:cs="Arial"/>
        <w:color w:val="808080"/>
        <w:sz w:val="16"/>
      </w:rPr>
    </w:pPr>
    <w:r w:rsidRPr="00EC3FFA">
      <w:rPr>
        <w:rFonts w:ascii="Arial" w:hAnsi="Arial" w:cs="Arial"/>
        <w:color w:val="808080"/>
        <w:sz w:val="16"/>
      </w:rPr>
      <w:fldChar w:fldCharType="begin"/>
    </w:r>
    <w:r w:rsidRPr="00EC3FFA">
      <w:rPr>
        <w:rFonts w:ascii="Arial" w:hAnsi="Arial" w:cs="Arial"/>
        <w:color w:val="808080"/>
        <w:sz w:val="16"/>
      </w:rPr>
      <w:instrText xml:space="preserve"> FILENAME  \* Lower \p  \* MERGEFORMAT </w:instrText>
    </w:r>
    <w:r w:rsidRPr="00EC3FFA">
      <w:rPr>
        <w:rFonts w:ascii="Arial" w:hAnsi="Arial" w:cs="Arial"/>
        <w:color w:val="808080"/>
        <w:sz w:val="16"/>
      </w:rPr>
      <w:fldChar w:fldCharType="separate"/>
    </w:r>
    <w:r w:rsidR="00944908">
      <w:rPr>
        <w:rFonts w:ascii="Arial" w:hAnsi="Arial" w:cs="Arial"/>
        <w:noProof/>
        <w:color w:val="808080"/>
        <w:sz w:val="16"/>
      </w:rPr>
      <w:t>d:\dokumenter\distrikt\distriktsrådsmøder\distriktsrådsmøde 2024-01-17 - mødeindkaldelse og dagsorden.docx</w:t>
    </w:r>
    <w:r w:rsidRPr="00EC3FFA">
      <w:rPr>
        <w:rFonts w:ascii="Arial" w:hAnsi="Arial" w:cs="Arial"/>
        <w:color w:val="808080"/>
        <w:sz w:val="16"/>
      </w:rPr>
      <w:fldChar w:fldCharType="end"/>
    </w:r>
  </w:p>
  <w:p w14:paraId="14E794BB" w14:textId="77777777" w:rsidR="004061F0" w:rsidRDefault="004061F0" w:rsidP="00C20988">
    <w:pPr>
      <w:pStyle w:val="Sidefod"/>
      <w:ind w:left="-567"/>
      <w:rPr>
        <w:rFonts w:ascii="Arial" w:hAnsi="Arial" w:cs="Arial"/>
        <w:color w:val="808080"/>
        <w:sz w:val="16"/>
      </w:rPr>
    </w:pPr>
  </w:p>
  <w:p w14:paraId="13417BD7" w14:textId="0F9AAE13" w:rsidR="00C20988" w:rsidRDefault="00B15B1D" w:rsidP="004061F0">
    <w:pPr>
      <w:pStyle w:val="Sidefod"/>
      <w:ind w:left="-567"/>
      <w:jc w:val="center"/>
    </w:pPr>
    <w:r>
      <w:rPr>
        <w:b/>
        <w:bCs/>
        <w:i/>
        <w:color w:val="00B050"/>
      </w:rPr>
      <w:t>Staben vil med begejstring og inspiration skabe fællesskaber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88B9" w14:textId="77777777" w:rsidR="008A5860" w:rsidRDefault="008A5860" w:rsidP="00570231">
      <w:r>
        <w:separator/>
      </w:r>
    </w:p>
  </w:footnote>
  <w:footnote w:type="continuationSeparator" w:id="0">
    <w:p w14:paraId="6C088799" w14:textId="77777777" w:rsidR="008A5860" w:rsidRDefault="008A5860" w:rsidP="0057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AD64" w14:textId="77777777" w:rsidR="00570231" w:rsidRDefault="00000000">
    <w:pPr>
      <w:pStyle w:val="Sidehoved"/>
    </w:pPr>
    <w:r>
      <w:rPr>
        <w:noProof/>
        <w:lang w:eastAsia="da-DK"/>
      </w:rPr>
      <w:pict w14:anchorId="64B72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87157" o:spid="_x0000_s1029" type="#_x0000_t75" style="position:absolute;margin-left:0;margin-top:0;width:595.2pt;height:841.9pt;z-index:-251655680;mso-position-horizontal:center;mso-position-horizontal-relative:margin;mso-position-vertical:center;mso-position-vertical-relative:margin" o:allowincell="f">
          <v:imagedata r:id="rId1" o:title="dokumentskabelonflatt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C8CA" w14:textId="77777777" w:rsidR="00A067DC" w:rsidRDefault="00255B4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AF45AB" wp14:editId="3F10AE2D">
              <wp:simplePos x="0" y="0"/>
              <wp:positionH relativeFrom="column">
                <wp:posOffset>5751195</wp:posOffset>
              </wp:positionH>
              <wp:positionV relativeFrom="paragraph">
                <wp:posOffset>-365125</wp:posOffset>
              </wp:positionV>
              <wp:extent cx="882015" cy="105473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054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88F13" w14:textId="77777777" w:rsidR="002B3764" w:rsidRDefault="00255B4F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672259AA" wp14:editId="2BD6B9D5">
                                <wp:extent cx="714375" cy="914400"/>
                                <wp:effectExtent l="0" t="0" r="9525" b="0"/>
                                <wp:docPr id="10" name="Billede 3" descr="Vest-Vendsyssel 310x4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3" descr="Vest-Vendsyssel 310x4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F45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2.85pt;margin-top:-28.75pt;width:69.45pt;height:8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" stroked="f">
              <v:textbox>
                <w:txbxContent>
                  <w:p w14:paraId="6B688F13" w14:textId="77777777" w:rsidR="002B3764" w:rsidRDefault="00255B4F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672259AA" wp14:editId="2BD6B9D5">
                          <wp:extent cx="714375" cy="914400"/>
                          <wp:effectExtent l="0" t="0" r="9525" b="0"/>
                          <wp:docPr id="10" name="Billede 3" descr="Vest-Vendsyssel 310x4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3" descr="Vest-Vendsyssel 310x4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F6D441" wp14:editId="0139AEA3">
              <wp:simplePos x="0" y="0"/>
              <wp:positionH relativeFrom="column">
                <wp:posOffset>2436495</wp:posOffset>
              </wp:positionH>
              <wp:positionV relativeFrom="paragraph">
                <wp:posOffset>124460</wp:posOffset>
              </wp:positionV>
              <wp:extent cx="3418840" cy="379730"/>
              <wp:effectExtent l="0" t="635" r="2540" b="63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84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00C0B" w14:textId="77777777" w:rsidR="002B3764" w:rsidRPr="002B3764" w:rsidRDefault="002B3764" w:rsidP="002B3764">
                          <w:pPr>
                            <w:jc w:val="right"/>
                            <w:rPr>
                              <w:rFonts w:ascii="Verdana" w:hAnsi="Verdana"/>
                              <w:sz w:val="36"/>
                            </w:rPr>
                          </w:pPr>
                          <w:r w:rsidRPr="002B3764">
                            <w:rPr>
                              <w:rFonts w:ascii="Verdana" w:hAnsi="Verdana"/>
                              <w:sz w:val="36"/>
                            </w:rPr>
                            <w:t>Vest-Vendsyssel Dist</w:t>
                          </w:r>
                          <w:r>
                            <w:rPr>
                              <w:rFonts w:ascii="Verdana" w:hAnsi="Verdana"/>
                              <w:sz w:val="36"/>
                            </w:rPr>
                            <w:t>r</w:t>
                          </w:r>
                          <w:r w:rsidRPr="002B3764">
                            <w:rPr>
                              <w:rFonts w:ascii="Verdana" w:hAnsi="Verdana"/>
                              <w:sz w:val="36"/>
                            </w:rPr>
                            <w:t>ikt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6D441" id="Text Box 9" o:spid="_x0000_s1027" type="#_x0000_t202" style="position:absolute;margin-left:191.85pt;margin-top:9.8pt;width:269.2pt;height:2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" filled="f" stroked="f">
              <v:textbox>
                <w:txbxContent>
                  <w:p w14:paraId="7D500C0B" w14:textId="77777777" w:rsidR="002B3764" w:rsidRPr="002B3764" w:rsidRDefault="002B3764" w:rsidP="002B3764">
                    <w:pPr>
                      <w:jc w:val="right"/>
                      <w:rPr>
                        <w:rFonts w:ascii="Verdana" w:hAnsi="Verdana"/>
                        <w:sz w:val="36"/>
                      </w:rPr>
                    </w:pPr>
                    <w:r w:rsidRPr="002B3764">
                      <w:rPr>
                        <w:rFonts w:ascii="Verdana" w:hAnsi="Verdana"/>
                        <w:sz w:val="36"/>
                      </w:rPr>
                      <w:t>Vest-Vendsyssel Dist</w:t>
                    </w:r>
                    <w:r>
                      <w:rPr>
                        <w:rFonts w:ascii="Verdana" w:hAnsi="Verdana"/>
                        <w:sz w:val="36"/>
                      </w:rPr>
                      <w:t>r</w:t>
                    </w:r>
                    <w:r w:rsidRPr="002B3764">
                      <w:rPr>
                        <w:rFonts w:ascii="Verdana" w:hAnsi="Verdana"/>
                        <w:sz w:val="36"/>
                      </w:rPr>
                      <w:t>ikt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CED61C8" wp14:editId="59CD02D5">
              <wp:simplePos x="0" y="0"/>
              <wp:positionH relativeFrom="column">
                <wp:posOffset>-593725</wp:posOffset>
              </wp:positionH>
              <wp:positionV relativeFrom="paragraph">
                <wp:posOffset>-1270</wp:posOffset>
              </wp:positionV>
              <wp:extent cx="2616835" cy="54864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1D100" w14:textId="77777777" w:rsidR="002B3764" w:rsidRDefault="00255B4F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67A3E982" wp14:editId="164204DC">
                                <wp:extent cx="2257425" cy="438150"/>
                                <wp:effectExtent l="0" t="0" r="9525" b="0"/>
                                <wp:docPr id="9" name="Billede 1" descr="kfum_rgb_hor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1" descr="kfum_rgb_hor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D61C8" id="Text Box 7" o:spid="_x0000_s1028" type="#_x0000_t202" style="position:absolute;margin-left:-46.75pt;margin-top:-.1pt;width:206.05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" stroked="f">
              <v:textbox>
                <w:txbxContent>
                  <w:p w14:paraId="0CB1D100" w14:textId="77777777" w:rsidR="002B3764" w:rsidRDefault="00255B4F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67A3E982" wp14:editId="164204DC">
                          <wp:extent cx="2257425" cy="438150"/>
                          <wp:effectExtent l="0" t="0" r="9525" b="0"/>
                          <wp:docPr id="9" name="Billede 1" descr="kfum_rgb_hor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1" descr="kfum_rgb_hor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5251" w14:textId="77777777" w:rsidR="00570231" w:rsidRDefault="00255B4F" w:rsidP="00C2098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F28E2B" wp14:editId="7C44CF40">
              <wp:simplePos x="0" y="0"/>
              <wp:positionH relativeFrom="column">
                <wp:posOffset>5779770</wp:posOffset>
              </wp:positionH>
              <wp:positionV relativeFrom="paragraph">
                <wp:posOffset>-298450</wp:posOffset>
              </wp:positionV>
              <wp:extent cx="901065" cy="105473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1054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4785B" w14:textId="77777777" w:rsidR="00C20988" w:rsidRDefault="00255B4F" w:rsidP="00C20988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7DC11D39" wp14:editId="748B0179">
                                <wp:extent cx="714375" cy="914400"/>
                                <wp:effectExtent l="0" t="0" r="9525" b="0"/>
                                <wp:docPr id="8" name="Billede 3" descr="Vest-Vendsyssel 310x4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3" descr="Vest-Vendsyssel 310x4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28E2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455.1pt;margin-top:-23.5pt;width:70.95pt;height:8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0O+AEAANE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" stroked="f">
              <v:textbox>
                <w:txbxContent>
                  <w:p w14:paraId="7E94785B" w14:textId="77777777" w:rsidR="00C20988" w:rsidRDefault="00255B4F" w:rsidP="00C20988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7DC11D39" wp14:editId="748B0179">
                          <wp:extent cx="714375" cy="914400"/>
                          <wp:effectExtent l="0" t="0" r="9525" b="0"/>
                          <wp:docPr id="8" name="Billede 3" descr="Vest-Vendsyssel 310x4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3" descr="Vest-Vendsyssel 310x4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CFBCF6" wp14:editId="1A912D2B">
              <wp:simplePos x="0" y="0"/>
              <wp:positionH relativeFrom="column">
                <wp:posOffset>-603250</wp:posOffset>
              </wp:positionH>
              <wp:positionV relativeFrom="paragraph">
                <wp:posOffset>-29845</wp:posOffset>
              </wp:positionV>
              <wp:extent cx="2616835" cy="561340"/>
              <wp:effectExtent l="0" t="0" r="0" b="190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F5DA4" w14:textId="77777777" w:rsidR="00C20988" w:rsidRDefault="00255B4F" w:rsidP="00C20988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13C48335" wp14:editId="74EA52A8">
                                <wp:extent cx="2257425" cy="438150"/>
                                <wp:effectExtent l="0" t="0" r="9525" b="0"/>
                                <wp:docPr id="7" name="Billede 1" descr="kfum_rgb_hori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1" descr="kfum_rgb_hori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BCF6" id="Text Box 12" o:spid="_x0000_s1030" type="#_x0000_t202" style="position:absolute;margin-left:-47.5pt;margin-top:-2.35pt;width:206.05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1a+AEAANEDAAAOAAAAZHJzL2Uyb0RvYy54bWysU8Fu2zAMvQ/YPwi6L47TJOuMOEWXIsOA&#10;rhvQ7QNkWbaFyaJGKbG7rx8lp2nQ3YbpIIgi9cj3SG1uxt6wo0KvwZY8n805U1ZCrW1b8h/f9++u&#10;Of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" stroked="f">
              <v:textbox>
                <w:txbxContent>
                  <w:p w14:paraId="6C1F5DA4" w14:textId="77777777" w:rsidR="00C20988" w:rsidRDefault="00255B4F" w:rsidP="00C20988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13C48335" wp14:editId="74EA52A8">
                          <wp:extent cx="2257425" cy="438150"/>
                          <wp:effectExtent l="0" t="0" r="9525" b="0"/>
                          <wp:docPr id="7" name="Billede 1" descr="kfum_rgb_hori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1" descr="kfum_rgb_hori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E9194" wp14:editId="68A3B521">
              <wp:simplePos x="0" y="0"/>
              <wp:positionH relativeFrom="column">
                <wp:posOffset>2446020</wp:posOffset>
              </wp:positionH>
              <wp:positionV relativeFrom="paragraph">
                <wp:posOffset>86360</wp:posOffset>
              </wp:positionV>
              <wp:extent cx="3418840" cy="379730"/>
              <wp:effectExtent l="0" t="635" r="254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84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B229C" w14:textId="77777777" w:rsidR="00C20988" w:rsidRPr="002B3764" w:rsidRDefault="00C20988" w:rsidP="00C20988">
                          <w:pPr>
                            <w:jc w:val="right"/>
                            <w:rPr>
                              <w:rFonts w:ascii="Verdana" w:hAnsi="Verdana"/>
                              <w:sz w:val="36"/>
                            </w:rPr>
                          </w:pPr>
                          <w:r w:rsidRPr="002B3764">
                            <w:rPr>
                              <w:rFonts w:ascii="Verdana" w:hAnsi="Verdana"/>
                              <w:sz w:val="36"/>
                            </w:rPr>
                            <w:t>Vest-Vendsyssel Dist</w:t>
                          </w:r>
                          <w:r>
                            <w:rPr>
                              <w:rFonts w:ascii="Verdana" w:hAnsi="Verdana"/>
                              <w:sz w:val="36"/>
                            </w:rPr>
                            <w:t>r</w:t>
                          </w:r>
                          <w:r w:rsidRPr="002B3764">
                            <w:rPr>
                              <w:rFonts w:ascii="Verdana" w:hAnsi="Verdana"/>
                              <w:sz w:val="36"/>
                            </w:rPr>
                            <w:t>ikt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E9194" id="Text Box 11" o:spid="_x0000_s1031" type="#_x0000_t202" style="position:absolute;margin-left:192.6pt;margin-top:6.8pt;width:269.2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" filled="f" stroked="f">
              <v:textbox>
                <w:txbxContent>
                  <w:p w14:paraId="79DB229C" w14:textId="77777777" w:rsidR="00C20988" w:rsidRPr="002B3764" w:rsidRDefault="00C20988" w:rsidP="00C20988">
                    <w:pPr>
                      <w:jc w:val="right"/>
                      <w:rPr>
                        <w:rFonts w:ascii="Verdana" w:hAnsi="Verdana"/>
                        <w:sz w:val="36"/>
                      </w:rPr>
                    </w:pPr>
                    <w:r w:rsidRPr="002B3764">
                      <w:rPr>
                        <w:rFonts w:ascii="Verdana" w:hAnsi="Verdana"/>
                        <w:sz w:val="36"/>
                      </w:rPr>
                      <w:t>Vest-Vendsyssel Dist</w:t>
                    </w:r>
                    <w:r>
                      <w:rPr>
                        <w:rFonts w:ascii="Verdana" w:hAnsi="Verdana"/>
                        <w:sz w:val="36"/>
                      </w:rPr>
                      <w:t>r</w:t>
                    </w:r>
                    <w:r w:rsidRPr="002B3764">
                      <w:rPr>
                        <w:rFonts w:ascii="Verdana" w:hAnsi="Verdana"/>
                        <w:sz w:val="36"/>
                      </w:rPr>
                      <w:t>ikt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A5D"/>
    <w:multiLevelType w:val="hybridMultilevel"/>
    <w:tmpl w:val="7E46B440"/>
    <w:lvl w:ilvl="0" w:tplc="50122F9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1E5745"/>
    <w:multiLevelType w:val="hybridMultilevel"/>
    <w:tmpl w:val="182A55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5264"/>
    <w:multiLevelType w:val="multilevel"/>
    <w:tmpl w:val="2B82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9693F"/>
    <w:multiLevelType w:val="hybridMultilevel"/>
    <w:tmpl w:val="D046AB70"/>
    <w:lvl w:ilvl="0" w:tplc="04060017">
      <w:start w:val="1"/>
      <w:numFmt w:val="lowerLetter"/>
      <w:lvlText w:val="%1)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C133E61"/>
    <w:multiLevelType w:val="hybridMultilevel"/>
    <w:tmpl w:val="AB72BD50"/>
    <w:lvl w:ilvl="0" w:tplc="04060017">
      <w:start w:val="1"/>
      <w:numFmt w:val="lowerLetter"/>
      <w:lvlText w:val="%1)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0C3F"/>
    <w:multiLevelType w:val="hybridMultilevel"/>
    <w:tmpl w:val="6F3CB7E6"/>
    <w:lvl w:ilvl="0" w:tplc="A67A4662">
      <w:start w:val="1"/>
      <w:numFmt w:val="decimal"/>
      <w:pStyle w:val="Bulletdagsorden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D09E1"/>
    <w:multiLevelType w:val="hybridMultilevel"/>
    <w:tmpl w:val="5FF80F6E"/>
    <w:lvl w:ilvl="0" w:tplc="F3941E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EA03CD8"/>
    <w:multiLevelType w:val="hybridMultilevel"/>
    <w:tmpl w:val="CD26BE8E"/>
    <w:lvl w:ilvl="0" w:tplc="8CF2B0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32244586">
    <w:abstractNumId w:val="5"/>
  </w:num>
  <w:num w:numId="2" w16cid:durableId="1111126733">
    <w:abstractNumId w:val="5"/>
  </w:num>
  <w:num w:numId="3" w16cid:durableId="1317371660">
    <w:abstractNumId w:val="5"/>
  </w:num>
  <w:num w:numId="4" w16cid:durableId="1393115974">
    <w:abstractNumId w:val="2"/>
  </w:num>
  <w:num w:numId="5" w16cid:durableId="951327025">
    <w:abstractNumId w:val="2"/>
  </w:num>
  <w:num w:numId="6" w16cid:durableId="771902814">
    <w:abstractNumId w:val="2"/>
  </w:num>
  <w:num w:numId="7" w16cid:durableId="912081671">
    <w:abstractNumId w:val="2"/>
  </w:num>
  <w:num w:numId="8" w16cid:durableId="1212305746">
    <w:abstractNumId w:val="2"/>
  </w:num>
  <w:num w:numId="9" w16cid:durableId="957224569">
    <w:abstractNumId w:val="3"/>
  </w:num>
  <w:num w:numId="10" w16cid:durableId="1439524549">
    <w:abstractNumId w:val="5"/>
  </w:num>
  <w:num w:numId="11" w16cid:durableId="1658260644">
    <w:abstractNumId w:val="5"/>
  </w:num>
  <w:num w:numId="12" w16cid:durableId="1242987893">
    <w:abstractNumId w:val="5"/>
  </w:num>
  <w:num w:numId="13" w16cid:durableId="1575504739">
    <w:abstractNumId w:val="5"/>
  </w:num>
  <w:num w:numId="14" w16cid:durableId="1363358089">
    <w:abstractNumId w:val="5"/>
  </w:num>
  <w:num w:numId="15" w16cid:durableId="1155104399">
    <w:abstractNumId w:val="5"/>
  </w:num>
  <w:num w:numId="16" w16cid:durableId="30888213">
    <w:abstractNumId w:val="5"/>
  </w:num>
  <w:num w:numId="17" w16cid:durableId="1151362667">
    <w:abstractNumId w:val="5"/>
  </w:num>
  <w:num w:numId="18" w16cid:durableId="1476530435">
    <w:abstractNumId w:val="5"/>
  </w:num>
  <w:num w:numId="19" w16cid:durableId="522400061">
    <w:abstractNumId w:val="4"/>
  </w:num>
  <w:num w:numId="20" w16cid:durableId="457645595">
    <w:abstractNumId w:val="0"/>
  </w:num>
  <w:num w:numId="21" w16cid:durableId="1720979093">
    <w:abstractNumId w:val="6"/>
  </w:num>
  <w:num w:numId="22" w16cid:durableId="1797796072">
    <w:abstractNumId w:val="7"/>
  </w:num>
  <w:num w:numId="23" w16cid:durableId="1666860695">
    <w:abstractNumId w:val="5"/>
  </w:num>
  <w:num w:numId="24" w16cid:durableId="119442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1B"/>
    <w:rsid w:val="000142BF"/>
    <w:rsid w:val="0003306D"/>
    <w:rsid w:val="00060C6F"/>
    <w:rsid w:val="000F4861"/>
    <w:rsid w:val="00102351"/>
    <w:rsid w:val="00112104"/>
    <w:rsid w:val="0017172B"/>
    <w:rsid w:val="00195E48"/>
    <w:rsid w:val="001A2FB1"/>
    <w:rsid w:val="001B7799"/>
    <w:rsid w:val="001F08DD"/>
    <w:rsid w:val="00226949"/>
    <w:rsid w:val="00255B4F"/>
    <w:rsid w:val="002630A4"/>
    <w:rsid w:val="00285E00"/>
    <w:rsid w:val="002A4722"/>
    <w:rsid w:val="002A60C0"/>
    <w:rsid w:val="002B3764"/>
    <w:rsid w:val="002B3D99"/>
    <w:rsid w:val="002C1EC6"/>
    <w:rsid w:val="003021AF"/>
    <w:rsid w:val="00305BF0"/>
    <w:rsid w:val="003303F8"/>
    <w:rsid w:val="00363709"/>
    <w:rsid w:val="0036401B"/>
    <w:rsid w:val="00370390"/>
    <w:rsid w:val="00390A7B"/>
    <w:rsid w:val="00395EF4"/>
    <w:rsid w:val="003B574D"/>
    <w:rsid w:val="003C44D6"/>
    <w:rsid w:val="003F75BF"/>
    <w:rsid w:val="004054F4"/>
    <w:rsid w:val="004059E7"/>
    <w:rsid w:val="004061F0"/>
    <w:rsid w:val="00442022"/>
    <w:rsid w:val="0047311F"/>
    <w:rsid w:val="00474ED3"/>
    <w:rsid w:val="00477A36"/>
    <w:rsid w:val="0049074E"/>
    <w:rsid w:val="0049134B"/>
    <w:rsid w:val="004B2EF0"/>
    <w:rsid w:val="004B6330"/>
    <w:rsid w:val="004C3A8D"/>
    <w:rsid w:val="00501390"/>
    <w:rsid w:val="00512B58"/>
    <w:rsid w:val="00514275"/>
    <w:rsid w:val="00526236"/>
    <w:rsid w:val="00544761"/>
    <w:rsid w:val="00546CE8"/>
    <w:rsid w:val="00547E92"/>
    <w:rsid w:val="00570231"/>
    <w:rsid w:val="00586566"/>
    <w:rsid w:val="00586C7D"/>
    <w:rsid w:val="005A570E"/>
    <w:rsid w:val="005F2A72"/>
    <w:rsid w:val="005F469B"/>
    <w:rsid w:val="00660ECA"/>
    <w:rsid w:val="006A6A9C"/>
    <w:rsid w:val="006B6470"/>
    <w:rsid w:val="006D1271"/>
    <w:rsid w:val="006D6D89"/>
    <w:rsid w:val="006E1614"/>
    <w:rsid w:val="007205C1"/>
    <w:rsid w:val="00723D3E"/>
    <w:rsid w:val="00726376"/>
    <w:rsid w:val="00755910"/>
    <w:rsid w:val="007C4AA9"/>
    <w:rsid w:val="0081006C"/>
    <w:rsid w:val="00810105"/>
    <w:rsid w:val="00877ACD"/>
    <w:rsid w:val="0089542D"/>
    <w:rsid w:val="0089709C"/>
    <w:rsid w:val="008A5860"/>
    <w:rsid w:val="008F1FF2"/>
    <w:rsid w:val="00906010"/>
    <w:rsid w:val="009330E5"/>
    <w:rsid w:val="00944908"/>
    <w:rsid w:val="00970117"/>
    <w:rsid w:val="00991608"/>
    <w:rsid w:val="00997B27"/>
    <w:rsid w:val="009A3E07"/>
    <w:rsid w:val="009A3E1F"/>
    <w:rsid w:val="009B1E51"/>
    <w:rsid w:val="009C7F41"/>
    <w:rsid w:val="00A00669"/>
    <w:rsid w:val="00A04DA6"/>
    <w:rsid w:val="00A067DC"/>
    <w:rsid w:val="00A26794"/>
    <w:rsid w:val="00A65422"/>
    <w:rsid w:val="00A65BC2"/>
    <w:rsid w:val="00A87701"/>
    <w:rsid w:val="00A95455"/>
    <w:rsid w:val="00AD7FEE"/>
    <w:rsid w:val="00AF114B"/>
    <w:rsid w:val="00B15B1D"/>
    <w:rsid w:val="00B22E0D"/>
    <w:rsid w:val="00B23F96"/>
    <w:rsid w:val="00B33E8E"/>
    <w:rsid w:val="00B567A3"/>
    <w:rsid w:val="00B57402"/>
    <w:rsid w:val="00B6123D"/>
    <w:rsid w:val="00B67242"/>
    <w:rsid w:val="00B944C0"/>
    <w:rsid w:val="00BE003E"/>
    <w:rsid w:val="00BE569F"/>
    <w:rsid w:val="00BF44B4"/>
    <w:rsid w:val="00BF72C3"/>
    <w:rsid w:val="00C033BD"/>
    <w:rsid w:val="00C1496C"/>
    <w:rsid w:val="00C20988"/>
    <w:rsid w:val="00C7167E"/>
    <w:rsid w:val="00CB2F53"/>
    <w:rsid w:val="00CF387D"/>
    <w:rsid w:val="00CF387F"/>
    <w:rsid w:val="00D665EC"/>
    <w:rsid w:val="00D66C0C"/>
    <w:rsid w:val="00D67786"/>
    <w:rsid w:val="00DB713B"/>
    <w:rsid w:val="00DF3560"/>
    <w:rsid w:val="00E332EB"/>
    <w:rsid w:val="00E70062"/>
    <w:rsid w:val="00E90F54"/>
    <w:rsid w:val="00E95378"/>
    <w:rsid w:val="00EB1422"/>
    <w:rsid w:val="00EC3FFA"/>
    <w:rsid w:val="00F210E6"/>
    <w:rsid w:val="00F93189"/>
    <w:rsid w:val="00FA7DD4"/>
    <w:rsid w:val="00FC3A49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6143E"/>
  <w15:docId w15:val="{59A8F56B-734D-49B8-979C-74BCDFC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78"/>
    <w:rPr>
      <w:sz w:val="22"/>
      <w:szCs w:val="22"/>
      <w:lang w:eastAsia="en-US"/>
    </w:rPr>
  </w:style>
  <w:style w:type="paragraph" w:styleId="Overskrift3">
    <w:name w:val="heading 3"/>
    <w:basedOn w:val="Normal"/>
    <w:link w:val="Overskrift3Tegn"/>
    <w:uiPriority w:val="9"/>
    <w:qFormat/>
    <w:rsid w:val="00BF44B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57023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70231"/>
  </w:style>
  <w:style w:type="paragraph" w:styleId="Sidefod">
    <w:name w:val="footer"/>
    <w:basedOn w:val="Normal"/>
    <w:link w:val="SidefodTegn"/>
    <w:uiPriority w:val="99"/>
    <w:unhideWhenUsed/>
    <w:rsid w:val="0057023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0231"/>
  </w:style>
  <w:style w:type="character" w:styleId="Hyperlink">
    <w:name w:val="Hyperlink"/>
    <w:uiPriority w:val="99"/>
    <w:unhideWhenUsed/>
    <w:rsid w:val="00A067DC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3764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B3764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474ED3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40"/>
      <w:szCs w:val="32"/>
      <w:lang w:val="x-none"/>
    </w:rPr>
  </w:style>
  <w:style w:type="character" w:customStyle="1" w:styleId="TitelTegn">
    <w:name w:val="Titel Tegn"/>
    <w:link w:val="Titel"/>
    <w:uiPriority w:val="10"/>
    <w:rsid w:val="00474ED3"/>
    <w:rPr>
      <w:rFonts w:ascii="Arial" w:eastAsia="Times New Roman" w:hAnsi="Arial" w:cs="Times New Roman"/>
      <w:b/>
      <w:bCs/>
      <w:kern w:val="28"/>
      <w:sz w:val="40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74ED3"/>
    <w:pPr>
      <w:spacing w:after="60"/>
      <w:jc w:val="center"/>
      <w:outlineLvl w:val="1"/>
    </w:pPr>
    <w:rPr>
      <w:rFonts w:ascii="Arial" w:eastAsia="Times New Roman" w:hAnsi="Arial"/>
      <w:sz w:val="28"/>
      <w:szCs w:val="24"/>
      <w:lang w:val="x-none"/>
    </w:rPr>
  </w:style>
  <w:style w:type="character" w:customStyle="1" w:styleId="UndertitelTegn">
    <w:name w:val="Undertitel Tegn"/>
    <w:link w:val="Undertitel"/>
    <w:uiPriority w:val="11"/>
    <w:rsid w:val="00474ED3"/>
    <w:rPr>
      <w:rFonts w:ascii="Arial" w:eastAsia="Times New Roman" w:hAnsi="Arial" w:cs="Times New Roman"/>
      <w:sz w:val="28"/>
      <w:szCs w:val="24"/>
      <w:lang w:eastAsia="en-US"/>
    </w:rPr>
  </w:style>
  <w:style w:type="paragraph" w:customStyle="1" w:styleId="Bulletdagsorden">
    <w:name w:val="Bullet dagsorden"/>
    <w:basedOn w:val="Normal"/>
    <w:next w:val="Dagsordenpunkttekst"/>
    <w:link w:val="BulletdagsordenTegn"/>
    <w:qFormat/>
    <w:rsid w:val="00CB2F53"/>
    <w:pPr>
      <w:numPr>
        <w:numId w:val="1"/>
      </w:numPr>
      <w:tabs>
        <w:tab w:val="left" w:pos="709"/>
        <w:tab w:val="right" w:pos="9356"/>
      </w:tabs>
      <w:spacing w:before="120"/>
      <w:ind w:left="709" w:hanging="284"/>
    </w:pPr>
    <w:rPr>
      <w:b/>
      <w:color w:val="383838"/>
      <w:lang w:val="x-none"/>
    </w:rPr>
  </w:style>
  <w:style w:type="character" w:customStyle="1" w:styleId="Overskrift3Tegn">
    <w:name w:val="Overskrift 3 Tegn"/>
    <w:link w:val="Overskrift3"/>
    <w:uiPriority w:val="9"/>
    <w:rsid w:val="00BF44B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ulletdagsordenTegn">
    <w:name w:val="Bullet dagsorden Tegn"/>
    <w:link w:val="Bulletdagsorden"/>
    <w:rsid w:val="00CB2F53"/>
    <w:rPr>
      <w:b/>
      <w:color w:val="383838"/>
      <w:sz w:val="22"/>
      <w:szCs w:val="22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BF44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BF44B4"/>
    <w:rPr>
      <w:sz w:val="22"/>
      <w:szCs w:val="22"/>
      <w:lang w:eastAsia="en-US"/>
    </w:rPr>
  </w:style>
  <w:style w:type="character" w:styleId="BesgtLink">
    <w:name w:val="FollowedHyperlink"/>
    <w:uiPriority w:val="99"/>
    <w:semiHidden/>
    <w:unhideWhenUsed/>
    <w:rsid w:val="00A65BC2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CF387F"/>
    <w:pPr>
      <w:ind w:left="720"/>
      <w:contextualSpacing/>
    </w:pPr>
  </w:style>
  <w:style w:type="paragraph" w:customStyle="1" w:styleId="Dagsordenpunkttekst">
    <w:name w:val="Dagsorden punkt tekst"/>
    <w:basedOn w:val="Bulletdagsorden"/>
    <w:link w:val="DagsordenpunkttekstTegn"/>
    <w:rsid w:val="00CB2F53"/>
    <w:rPr>
      <w:b w:val="0"/>
    </w:rPr>
  </w:style>
  <w:style w:type="character" w:customStyle="1" w:styleId="DagsordenpunkttekstTegn">
    <w:name w:val="Dagsorden punkt tekst Tegn"/>
    <w:basedOn w:val="BulletdagsordenTegn"/>
    <w:link w:val="Dagsordenpunkttekst"/>
    <w:rsid w:val="00CB2F53"/>
    <w:rPr>
      <w:b w:val="0"/>
      <w:color w:val="383838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r\Skabeloner\Spejder%20-%20ib\Distrikts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8234-665A-44CE-9099-49072A23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Distriktsbrevpapir.dotx</Template>
  <TotalTime>1127</TotalTime>
  <Pages>1</Pages>
  <Words>204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Indkaldelse til Distriktsrådsmøde </vt:lpstr>
      <vt:lpstr>    onsdag den 17. januar 2024 kl. 19.00</vt:lpstr>
    </vt:vector>
  </TitlesOfParts>
  <Company/>
  <LinksUpToDate>false</LinksUpToDate>
  <CharactersWithSpaces>1448</CharactersWithSpaces>
  <SharedDoc>false</SharedDoc>
  <HLinks>
    <vt:vector size="6" baseType="variant">
      <vt:variant>
        <vt:i4>6422571</vt:i4>
      </vt:variant>
      <vt:variant>
        <vt:i4>0</vt:i4>
      </vt:variant>
      <vt:variant>
        <vt:i4>0</vt:i4>
      </vt:variant>
      <vt:variant>
        <vt:i4>5</vt:i4>
      </vt:variant>
      <vt:variant>
        <vt:lpwstr>https://medlemsservice.spejdernet.dk/event/id/2229/register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Rævdal</dc:creator>
  <cp:lastModifiedBy>Ib Rævdal</cp:lastModifiedBy>
  <cp:revision>4</cp:revision>
  <cp:lastPrinted>2024-01-05T21:57:00Z</cp:lastPrinted>
  <dcterms:created xsi:type="dcterms:W3CDTF">2024-01-05T21:45:00Z</dcterms:created>
  <dcterms:modified xsi:type="dcterms:W3CDTF">2024-01-06T18:47:00Z</dcterms:modified>
</cp:coreProperties>
</file>