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D71B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2995E6CD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Til forældrene:</w:t>
      </w:r>
    </w:p>
    <w:p w14:paraId="76C3FE97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580AE8EE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3596D8E4" w14:textId="7B307A96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Indkaldelse til generalforsamling i henhold til </w:t>
      </w:r>
      <w:r w:rsidR="00B03119">
        <w:rPr>
          <w:rFonts w:ascii="Arial" w:hAnsi="Arial" w:cs="Arial"/>
          <w:b/>
          <w:bCs/>
          <w:color w:val="000000"/>
          <w:szCs w:val="24"/>
        </w:rPr>
        <w:t xml:space="preserve">gældende </w:t>
      </w:r>
      <w:r w:rsidR="000E4AC4">
        <w:rPr>
          <w:rFonts w:ascii="Arial" w:hAnsi="Arial" w:cs="Arial"/>
          <w:b/>
          <w:bCs/>
          <w:color w:val="000000"/>
          <w:szCs w:val="24"/>
        </w:rPr>
        <w:t>vedtægter</w:t>
      </w:r>
    </w:p>
    <w:p w14:paraId="770B61EA" w14:textId="77777777" w:rsidR="00B03119" w:rsidRDefault="00B03119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0AB84BF7" w14:textId="2FC31E62" w:rsidR="003527C2" w:rsidRDefault="00BD62B5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Tirsdag</w:t>
      </w:r>
      <w:r w:rsidR="003527C2">
        <w:rPr>
          <w:rFonts w:ascii="Arial" w:hAnsi="Arial" w:cs="Arial"/>
          <w:b/>
          <w:bCs/>
          <w:color w:val="000000"/>
          <w:szCs w:val="24"/>
        </w:rPr>
        <w:t xml:space="preserve"> den </w:t>
      </w:r>
      <w:r w:rsidR="00847F90">
        <w:rPr>
          <w:rFonts w:ascii="Arial" w:hAnsi="Arial" w:cs="Arial"/>
          <w:b/>
          <w:bCs/>
          <w:color w:val="000000"/>
          <w:szCs w:val="24"/>
        </w:rPr>
        <w:t>27</w:t>
      </w:r>
      <w:r w:rsidR="003527C2">
        <w:rPr>
          <w:rFonts w:ascii="Arial" w:hAnsi="Arial" w:cs="Arial"/>
          <w:b/>
          <w:bCs/>
          <w:color w:val="000000"/>
          <w:szCs w:val="24"/>
        </w:rPr>
        <w:t xml:space="preserve">. </w:t>
      </w:r>
      <w:r w:rsidR="00847F90">
        <w:rPr>
          <w:rFonts w:ascii="Arial" w:hAnsi="Arial" w:cs="Arial"/>
          <w:b/>
          <w:bCs/>
          <w:color w:val="000000"/>
          <w:szCs w:val="24"/>
        </w:rPr>
        <w:t>februar</w:t>
      </w:r>
      <w:r w:rsidR="003527C2">
        <w:rPr>
          <w:rFonts w:ascii="Arial" w:hAnsi="Arial" w:cs="Arial"/>
          <w:b/>
          <w:bCs/>
          <w:color w:val="000000"/>
          <w:szCs w:val="24"/>
        </w:rPr>
        <w:t xml:space="preserve"> 20</w:t>
      </w:r>
      <w:r w:rsidR="00BA21D7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>4</w:t>
      </w:r>
      <w:r w:rsidR="003527C2">
        <w:rPr>
          <w:rFonts w:ascii="Arial" w:hAnsi="Arial" w:cs="Arial"/>
          <w:b/>
          <w:bCs/>
          <w:color w:val="000000"/>
          <w:szCs w:val="24"/>
        </w:rPr>
        <w:t xml:space="preserve"> kl. </w:t>
      </w:r>
      <w:r w:rsidR="00847F90">
        <w:rPr>
          <w:rFonts w:ascii="Arial" w:hAnsi="Arial" w:cs="Arial"/>
          <w:b/>
          <w:bCs/>
          <w:color w:val="000000"/>
          <w:szCs w:val="24"/>
        </w:rPr>
        <w:t>17</w:t>
      </w:r>
      <w:r w:rsidR="003527C2">
        <w:rPr>
          <w:rFonts w:ascii="Arial" w:hAnsi="Arial" w:cs="Arial"/>
          <w:b/>
          <w:bCs/>
          <w:color w:val="000000"/>
          <w:szCs w:val="24"/>
        </w:rPr>
        <w:t>.</w:t>
      </w:r>
      <w:r w:rsidR="00847F90">
        <w:rPr>
          <w:rFonts w:ascii="Arial" w:hAnsi="Arial" w:cs="Arial"/>
          <w:b/>
          <w:bCs/>
          <w:color w:val="000000"/>
          <w:szCs w:val="24"/>
        </w:rPr>
        <w:t>30</w:t>
      </w:r>
      <w:r w:rsidR="003527C2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A25E10">
        <w:rPr>
          <w:rFonts w:ascii="Arial" w:hAnsi="Arial" w:cs="Arial"/>
          <w:b/>
          <w:bCs/>
          <w:color w:val="000000"/>
          <w:szCs w:val="24"/>
        </w:rPr>
        <w:t>ved</w:t>
      </w:r>
      <w:r w:rsidR="003527C2">
        <w:rPr>
          <w:rFonts w:ascii="Arial" w:hAnsi="Arial" w:cs="Arial"/>
          <w:b/>
          <w:bCs/>
          <w:color w:val="000000"/>
          <w:szCs w:val="24"/>
        </w:rPr>
        <w:t xml:space="preserve"> Spejderhytten</w:t>
      </w:r>
    </w:p>
    <w:p w14:paraId="5B47033E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Tinggårdslunden 37, 4030 Tune</w:t>
      </w:r>
    </w:p>
    <w:p w14:paraId="7EBF2500" w14:textId="77777777" w:rsidR="00A25E10" w:rsidRDefault="00A25E10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Cs w:val="24"/>
        </w:rPr>
      </w:pPr>
    </w:p>
    <w:p w14:paraId="12B7F677" w14:textId="0F2FE9CF" w:rsidR="003527C2" w:rsidRDefault="00C50660" w:rsidP="004B701F">
      <w:pPr>
        <w:tabs>
          <w:tab w:val="left" w:pos="673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Der vil være kaffe, te og vand/saftevand</w:t>
      </w:r>
      <w:r w:rsidR="00847F90">
        <w:rPr>
          <w:rFonts w:ascii="Arial" w:hAnsi="Arial" w:cs="Arial"/>
          <w:color w:val="000000"/>
          <w:szCs w:val="24"/>
        </w:rPr>
        <w:t xml:space="preserve"> samt mad til tilmeldte deltagere.</w:t>
      </w:r>
      <w:r w:rsidR="004B701F">
        <w:rPr>
          <w:rFonts w:ascii="Arial" w:hAnsi="Arial" w:cs="Arial"/>
          <w:color w:val="000000"/>
          <w:szCs w:val="24"/>
        </w:rPr>
        <w:tab/>
      </w:r>
    </w:p>
    <w:p w14:paraId="3676F5EB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Cs w:val="24"/>
        </w:rPr>
      </w:pPr>
    </w:p>
    <w:p w14:paraId="0CC5052D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Det forventes at arrangementet slutter kl. </w:t>
      </w:r>
      <w:r w:rsidR="00BA21D7">
        <w:rPr>
          <w:rFonts w:ascii="Arial" w:hAnsi="Arial" w:cs="Arial"/>
          <w:color w:val="000000"/>
          <w:szCs w:val="24"/>
        </w:rPr>
        <w:t>20</w:t>
      </w:r>
      <w:r>
        <w:rPr>
          <w:rFonts w:ascii="Arial" w:hAnsi="Arial" w:cs="Arial"/>
          <w:color w:val="000000"/>
          <w:szCs w:val="24"/>
        </w:rPr>
        <w:t>.</w:t>
      </w:r>
      <w:r w:rsidR="00BA21D7">
        <w:rPr>
          <w:rFonts w:ascii="Arial" w:hAnsi="Arial" w:cs="Arial"/>
          <w:color w:val="000000"/>
          <w:szCs w:val="24"/>
        </w:rPr>
        <w:t>00</w:t>
      </w:r>
    </w:p>
    <w:p w14:paraId="7D6449CA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</w:rPr>
      </w:pPr>
    </w:p>
    <w:p w14:paraId="0B6FBE4D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Dagsorden:</w:t>
      </w:r>
    </w:p>
    <w:p w14:paraId="58E44372" w14:textId="2D6F7072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1. Velkomst v/formanden</w:t>
      </w:r>
    </w:p>
    <w:p w14:paraId="47FC6473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2. Valg af dirigent</w:t>
      </w:r>
    </w:p>
    <w:p w14:paraId="38A6692B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3. Valg af referent</w:t>
      </w:r>
    </w:p>
    <w:p w14:paraId="631D64D8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4. Gruppelederens beretning</w:t>
      </w:r>
    </w:p>
    <w:p w14:paraId="79B2A495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5. Kassererens beretning. Herunder regnskab og budget.</w:t>
      </w:r>
    </w:p>
    <w:p w14:paraId="1B5C8A33" w14:textId="7B868AF2" w:rsidR="00E40DC3" w:rsidRDefault="00E40DC3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a. Kontingent for Lederne</w:t>
      </w:r>
    </w:p>
    <w:p w14:paraId="5560DA78" w14:textId="77777777" w:rsidR="003527C2" w:rsidRDefault="000D0416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6</w:t>
      </w:r>
      <w:r w:rsidR="003527C2">
        <w:rPr>
          <w:rFonts w:ascii="Arial" w:hAnsi="Arial" w:cs="Arial"/>
          <w:color w:val="000000"/>
          <w:sz w:val="22"/>
        </w:rPr>
        <w:t>. Fortælling om gruppen.</w:t>
      </w:r>
    </w:p>
    <w:p w14:paraId="7FAA0E9F" w14:textId="77777777" w:rsidR="003527C2" w:rsidRDefault="000D0416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7</w:t>
      </w:r>
      <w:r w:rsidR="003527C2">
        <w:rPr>
          <w:rFonts w:ascii="Arial" w:hAnsi="Arial" w:cs="Arial"/>
          <w:color w:val="000000"/>
          <w:sz w:val="22"/>
        </w:rPr>
        <w:t>. Valg (man vælges for en toårig periode)</w:t>
      </w:r>
    </w:p>
    <w:p w14:paraId="39FFF295" w14:textId="00AACC08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a. Valg til </w:t>
      </w:r>
      <w:r w:rsidR="00355F29">
        <w:rPr>
          <w:rFonts w:ascii="Arial" w:hAnsi="Arial" w:cs="Arial"/>
          <w:color w:val="000000"/>
          <w:sz w:val="22"/>
        </w:rPr>
        <w:t>bestyrelsen</w:t>
      </w:r>
      <w:r>
        <w:rPr>
          <w:rFonts w:ascii="Arial" w:hAnsi="Arial" w:cs="Arial"/>
          <w:color w:val="000000"/>
          <w:sz w:val="22"/>
        </w:rPr>
        <w:t>.</w:t>
      </w:r>
    </w:p>
    <w:p w14:paraId="3B6EEBFA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b. Valg af revisorer:</w:t>
      </w:r>
    </w:p>
    <w:p w14:paraId="295FA087" w14:textId="77777777" w:rsidR="003527C2" w:rsidRDefault="000D0416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8</w:t>
      </w:r>
      <w:r w:rsidR="003527C2">
        <w:rPr>
          <w:rFonts w:ascii="Arial" w:hAnsi="Arial" w:cs="Arial"/>
          <w:color w:val="000000"/>
          <w:sz w:val="22"/>
        </w:rPr>
        <w:t>. Eventuelt.</w:t>
      </w:r>
    </w:p>
    <w:p w14:paraId="549E1230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</w:p>
    <w:p w14:paraId="4F2CAFA7" w14:textId="1A6C2021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00"/>
          <w:sz w:val="22"/>
        </w:rPr>
        <w:t xml:space="preserve">Tilmeld jer </w:t>
      </w:r>
      <w:r w:rsidR="00B6679C">
        <w:rPr>
          <w:rFonts w:ascii="Arial" w:hAnsi="Arial" w:cs="Arial"/>
          <w:color w:val="000000"/>
          <w:sz w:val="22"/>
        </w:rPr>
        <w:t xml:space="preserve">på følgende link: </w:t>
      </w:r>
      <w:r w:rsidR="00B6679C" w:rsidRPr="00684080">
        <w:rPr>
          <w:rFonts w:ascii="Arial" w:hAnsi="Arial" w:cs="Arial"/>
          <w:color w:val="000000"/>
          <w:sz w:val="22"/>
          <w:u w:val="single"/>
        </w:rPr>
        <w:t>https://medlemsservice.spejdernet.dk/event/id/8289/register</w:t>
      </w:r>
    </w:p>
    <w:p w14:paraId="005B68F2" w14:textId="7626DDC0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senest </w:t>
      </w:r>
      <w:r w:rsidR="00CD24F8">
        <w:rPr>
          <w:rFonts w:ascii="Arial" w:hAnsi="Arial" w:cs="Arial"/>
          <w:b/>
          <w:bCs/>
          <w:color w:val="000000"/>
          <w:sz w:val="22"/>
        </w:rPr>
        <w:t>torsdag</w:t>
      </w:r>
      <w:r>
        <w:rPr>
          <w:rFonts w:ascii="Arial" w:hAnsi="Arial" w:cs="Arial"/>
          <w:b/>
          <w:bCs/>
          <w:color w:val="000000"/>
          <w:sz w:val="22"/>
        </w:rPr>
        <w:t xml:space="preserve"> den </w:t>
      </w:r>
      <w:r w:rsidR="00847F90">
        <w:rPr>
          <w:rFonts w:ascii="Arial" w:hAnsi="Arial" w:cs="Arial"/>
          <w:b/>
          <w:bCs/>
          <w:color w:val="000000"/>
          <w:sz w:val="22"/>
        </w:rPr>
        <w:t>2</w:t>
      </w:r>
      <w:r w:rsidR="00BD62B5">
        <w:rPr>
          <w:rFonts w:ascii="Arial" w:hAnsi="Arial" w:cs="Arial"/>
          <w:b/>
          <w:bCs/>
          <w:color w:val="000000"/>
          <w:sz w:val="22"/>
        </w:rPr>
        <w:t>2</w:t>
      </w:r>
      <w:r>
        <w:rPr>
          <w:rFonts w:ascii="Arial" w:hAnsi="Arial" w:cs="Arial"/>
          <w:b/>
          <w:bCs/>
          <w:color w:val="000000"/>
          <w:sz w:val="22"/>
        </w:rPr>
        <w:t xml:space="preserve">. </w:t>
      </w:r>
      <w:r w:rsidR="00E72D9C">
        <w:rPr>
          <w:rFonts w:ascii="Arial" w:hAnsi="Arial" w:cs="Arial"/>
          <w:b/>
          <w:bCs/>
          <w:color w:val="000000"/>
          <w:sz w:val="22"/>
        </w:rPr>
        <w:t>februar</w:t>
      </w:r>
      <w:r>
        <w:rPr>
          <w:rFonts w:ascii="Arial" w:hAnsi="Arial" w:cs="Arial"/>
          <w:b/>
          <w:bCs/>
          <w:color w:val="000000"/>
          <w:sz w:val="22"/>
        </w:rPr>
        <w:t xml:space="preserve"> 20</w:t>
      </w:r>
      <w:r w:rsidR="00BA21D7">
        <w:rPr>
          <w:rFonts w:ascii="Arial" w:hAnsi="Arial" w:cs="Arial"/>
          <w:b/>
          <w:bCs/>
          <w:color w:val="000000"/>
          <w:sz w:val="22"/>
        </w:rPr>
        <w:t>2</w:t>
      </w:r>
      <w:r w:rsidR="00BD62B5">
        <w:rPr>
          <w:rFonts w:ascii="Arial" w:hAnsi="Arial" w:cs="Arial"/>
          <w:b/>
          <w:bCs/>
          <w:color w:val="000000"/>
          <w:sz w:val="22"/>
        </w:rPr>
        <w:t>4</w:t>
      </w:r>
      <w:r>
        <w:rPr>
          <w:rFonts w:ascii="Arial" w:hAnsi="Arial" w:cs="Arial"/>
          <w:color w:val="000000"/>
          <w:sz w:val="22"/>
        </w:rPr>
        <w:t>.</w:t>
      </w:r>
    </w:p>
    <w:p w14:paraId="1D1EE55D" w14:textId="5B08FB54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</w:p>
    <w:p w14:paraId="3DC8A13B" w14:textId="042697C9" w:rsidR="000E4AC4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Vi håber på stor tilslutning, så mød op til årets vigtigste møde hos spejderne</w:t>
      </w:r>
      <w:r w:rsidR="000E4AC4">
        <w:rPr>
          <w:rFonts w:ascii="Arial" w:hAnsi="Arial" w:cs="Arial"/>
          <w:color w:val="000000"/>
          <w:sz w:val="22"/>
        </w:rPr>
        <w:t>.</w:t>
      </w:r>
    </w:p>
    <w:p w14:paraId="7B199841" w14:textId="77777777" w:rsidR="00A33768" w:rsidRDefault="00A33768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</w:p>
    <w:p w14:paraId="07DBEFA4" w14:textId="77777777" w:rsidR="00A33768" w:rsidRDefault="000E4AC4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HUSK ingen bestyrelse = ingen spejder </w:t>
      </w:r>
    </w:p>
    <w:p w14:paraId="5DF4895B" w14:textId="77777777" w:rsidR="00A33768" w:rsidRDefault="00A33768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</w:p>
    <w:p w14:paraId="4551EEEF" w14:textId="1B85254C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Vel mødt</w:t>
      </w:r>
    </w:p>
    <w:p w14:paraId="33B1ED8E" w14:textId="5D5B5EE9" w:rsidR="003527C2" w:rsidRDefault="00A33768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Med m</w:t>
      </w:r>
      <w:r w:rsidR="003527C2">
        <w:rPr>
          <w:rFonts w:ascii="Arial" w:hAnsi="Arial" w:cs="Arial"/>
          <w:color w:val="000000"/>
          <w:sz w:val="22"/>
        </w:rPr>
        <w:t>ange spejderhilsner</w:t>
      </w:r>
    </w:p>
    <w:p w14:paraId="4BF3412B" w14:textId="77777777" w:rsidR="003527C2" w:rsidRDefault="00CD24F8" w:rsidP="003527C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Bestyrelsen</w:t>
      </w:r>
      <w:r w:rsidR="0036189E">
        <w:rPr>
          <w:rFonts w:ascii="Arial" w:hAnsi="Arial" w:cs="Arial"/>
          <w:color w:val="000000"/>
          <w:sz w:val="22"/>
        </w:rPr>
        <w:t xml:space="preserve"> i Tune Gruppe</w:t>
      </w:r>
    </w:p>
    <w:p w14:paraId="4E17EDA1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</w:rPr>
      </w:pPr>
    </w:p>
    <w:p w14:paraId="07041F9F" w14:textId="77777777" w:rsidR="003527C2" w:rsidRDefault="003527C2" w:rsidP="003527C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Vi kan altid bruge et par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friske </w:t>
      </w:r>
      <w:r>
        <w:rPr>
          <w:rFonts w:ascii="Arial" w:hAnsi="Arial" w:cs="Arial"/>
          <w:b/>
          <w:bCs/>
          <w:color w:val="000000"/>
          <w:sz w:val="22"/>
        </w:rPr>
        <w:t xml:space="preserve">øjne og et sæt flittige hænder i </w:t>
      </w:r>
      <w:r w:rsidR="00CD24F8">
        <w:rPr>
          <w:rFonts w:ascii="Arial" w:hAnsi="Arial" w:cs="Arial"/>
          <w:b/>
          <w:bCs/>
          <w:color w:val="000000"/>
          <w:sz w:val="22"/>
        </w:rPr>
        <w:t>Bestyrelsen</w:t>
      </w:r>
    </w:p>
    <w:p w14:paraId="443DB9FA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0F1493E6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237A9D7F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31F8DACB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32EE666D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7EDC44C7" w14:textId="77777777" w:rsidR="00C50660" w:rsidRDefault="00C50660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634776AF" w14:textId="77777777" w:rsidR="00C50660" w:rsidRDefault="00C50660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47A10319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0700A2AA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3E6CF94C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</w:p>
    <w:p w14:paraId="75A4B285" w14:textId="0976809D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KFUM-Spejderne Tune Gruppe 20</w:t>
      </w:r>
      <w:r w:rsidR="00BA21D7">
        <w:rPr>
          <w:rFonts w:cs="Times New Roman"/>
          <w:color w:val="000000"/>
          <w:sz w:val="36"/>
          <w:szCs w:val="36"/>
        </w:rPr>
        <w:t>2</w:t>
      </w:r>
      <w:r w:rsidR="00BD62B5">
        <w:rPr>
          <w:rFonts w:cs="Times New Roman"/>
          <w:color w:val="000000"/>
          <w:sz w:val="36"/>
          <w:szCs w:val="36"/>
        </w:rPr>
        <w:t>3</w:t>
      </w:r>
    </w:p>
    <w:p w14:paraId="4A619752" w14:textId="77777777" w:rsidR="00CD24F8" w:rsidRDefault="00CD24F8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14:paraId="1CF6FA23" w14:textId="05101CCA" w:rsidR="003527C2" w:rsidRDefault="00CD24F8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Bestyrelses</w:t>
      </w:r>
      <w:r w:rsidR="003527C2">
        <w:rPr>
          <w:rFonts w:cs="Times New Roman"/>
          <w:color w:val="000000"/>
          <w:szCs w:val="24"/>
        </w:rPr>
        <w:t>formand: Linea Mejer</w:t>
      </w:r>
      <w:r w:rsidR="008D48FD">
        <w:rPr>
          <w:rFonts w:cs="Times New Roman"/>
          <w:color w:val="000000"/>
          <w:szCs w:val="24"/>
        </w:rPr>
        <w:t xml:space="preserve"> – </w:t>
      </w:r>
      <w:r w:rsidR="00C50660">
        <w:rPr>
          <w:rFonts w:cs="Times New Roman"/>
          <w:color w:val="000000"/>
          <w:szCs w:val="24"/>
        </w:rPr>
        <w:t>(</w:t>
      </w:r>
      <w:r w:rsidR="00BD62B5">
        <w:rPr>
          <w:rFonts w:cs="Times New Roman"/>
          <w:color w:val="000000"/>
          <w:szCs w:val="24"/>
        </w:rPr>
        <w:t xml:space="preserve">genopstiller </w:t>
      </w:r>
      <w:r w:rsidR="00684080">
        <w:rPr>
          <w:rFonts w:cs="Times New Roman"/>
          <w:color w:val="000000"/>
          <w:szCs w:val="24"/>
        </w:rPr>
        <w:t>ikke</w:t>
      </w:r>
      <w:r w:rsidR="00C50660">
        <w:rPr>
          <w:rFonts w:cs="Times New Roman"/>
          <w:color w:val="000000"/>
          <w:szCs w:val="24"/>
        </w:rPr>
        <w:t>)</w:t>
      </w:r>
    </w:p>
    <w:p w14:paraId="49E6BFEB" w14:textId="3AEA4BFC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Kasserer: </w:t>
      </w:r>
      <w:r w:rsidR="00BD62B5">
        <w:rPr>
          <w:rFonts w:cs="Times New Roman"/>
          <w:color w:val="000000"/>
          <w:szCs w:val="24"/>
        </w:rPr>
        <w:t>Vivi Schmitz</w:t>
      </w:r>
      <w:r w:rsidR="008D48FD">
        <w:rPr>
          <w:rFonts w:cs="Times New Roman"/>
          <w:color w:val="000000"/>
          <w:szCs w:val="24"/>
        </w:rPr>
        <w:t xml:space="preserve"> </w:t>
      </w:r>
      <w:r w:rsidR="004004C7">
        <w:rPr>
          <w:rFonts w:cs="Times New Roman"/>
          <w:color w:val="000000"/>
          <w:szCs w:val="24"/>
        </w:rPr>
        <w:t>–</w:t>
      </w:r>
      <w:r w:rsidR="008D48FD">
        <w:rPr>
          <w:rFonts w:cs="Times New Roman"/>
          <w:color w:val="000000"/>
          <w:szCs w:val="24"/>
        </w:rPr>
        <w:t xml:space="preserve"> </w:t>
      </w:r>
      <w:r w:rsidR="00C50660">
        <w:rPr>
          <w:rFonts w:cs="Times New Roman"/>
          <w:color w:val="000000"/>
          <w:szCs w:val="24"/>
        </w:rPr>
        <w:t>(</w:t>
      </w:r>
      <w:r w:rsidR="00BD62B5">
        <w:rPr>
          <w:rFonts w:cs="Times New Roman"/>
          <w:color w:val="000000"/>
          <w:szCs w:val="24"/>
        </w:rPr>
        <w:t>ikke på valg</w:t>
      </w:r>
      <w:r w:rsidR="00C50660">
        <w:rPr>
          <w:rFonts w:cs="Times New Roman"/>
          <w:color w:val="000000"/>
          <w:szCs w:val="24"/>
        </w:rPr>
        <w:t>)</w:t>
      </w:r>
    </w:p>
    <w:p w14:paraId="345D84D8" w14:textId="77777777" w:rsidR="00CD24F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Sekretær: Jens Rasmussen</w:t>
      </w:r>
      <w:r w:rsidR="00B77D60">
        <w:rPr>
          <w:rFonts w:cs="Times New Roman"/>
          <w:color w:val="000000"/>
          <w:szCs w:val="24"/>
        </w:rPr>
        <w:t xml:space="preserve"> (genopstiller)</w:t>
      </w:r>
    </w:p>
    <w:p w14:paraId="02BE3095" w14:textId="544991C5" w:rsidR="003527C2" w:rsidRDefault="00CD24F8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Bestyrelse</w:t>
      </w:r>
      <w:r w:rsidR="003527C2">
        <w:rPr>
          <w:rFonts w:cs="Times New Roman"/>
          <w:color w:val="000000"/>
          <w:szCs w:val="24"/>
        </w:rPr>
        <w:t xml:space="preserve">smedlem: </w:t>
      </w:r>
      <w:r>
        <w:rPr>
          <w:rFonts w:cs="Times New Roman"/>
          <w:color w:val="000000"/>
          <w:szCs w:val="24"/>
        </w:rPr>
        <w:t>Jakob Olsson</w:t>
      </w:r>
    </w:p>
    <w:p w14:paraId="555A7D00" w14:textId="22417AC8" w:rsidR="003527C2" w:rsidRDefault="00CD24F8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Bestyrelses</w:t>
      </w:r>
      <w:r w:rsidR="003527C2">
        <w:rPr>
          <w:rFonts w:cs="Times New Roman"/>
          <w:color w:val="000000"/>
          <w:szCs w:val="24"/>
        </w:rPr>
        <w:t xml:space="preserve">medlem: </w:t>
      </w:r>
      <w:r>
        <w:rPr>
          <w:rFonts w:cs="Times New Roman"/>
          <w:color w:val="000000"/>
          <w:szCs w:val="24"/>
        </w:rPr>
        <w:t xml:space="preserve">Kristian Falk Sidelmann </w:t>
      </w:r>
      <w:r w:rsidR="00B03119">
        <w:rPr>
          <w:rFonts w:cs="Times New Roman"/>
          <w:color w:val="000000"/>
          <w:szCs w:val="24"/>
        </w:rPr>
        <w:t>(</w:t>
      </w:r>
      <w:r w:rsidR="00BD62B5">
        <w:rPr>
          <w:rFonts w:cs="Times New Roman"/>
          <w:color w:val="000000"/>
          <w:szCs w:val="24"/>
        </w:rPr>
        <w:t>genopstiller ikke</w:t>
      </w:r>
      <w:r w:rsidR="00B03119">
        <w:rPr>
          <w:rFonts w:cs="Times New Roman"/>
          <w:color w:val="000000"/>
          <w:szCs w:val="24"/>
        </w:rPr>
        <w:t>)</w:t>
      </w:r>
    </w:p>
    <w:p w14:paraId="128F44C6" w14:textId="76F8BC02" w:rsidR="00BD62B5" w:rsidRDefault="00BD62B5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Bestyrelsesmedlem: Charlotte Olsen</w:t>
      </w:r>
    </w:p>
    <w:p w14:paraId="0B7A3DAD" w14:textId="6564D692" w:rsidR="003527C2" w:rsidRDefault="00CD24F8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>Bestyrelse</w:t>
      </w:r>
      <w:r w:rsidR="003527C2" w:rsidRPr="002427D8">
        <w:rPr>
          <w:rFonts w:cs="Times New Roman"/>
          <w:color w:val="000000"/>
          <w:szCs w:val="24"/>
          <w:lang w:val="nb-NO"/>
        </w:rPr>
        <w:t xml:space="preserve">smedlem: </w:t>
      </w:r>
      <w:r w:rsidR="00BD62B5">
        <w:rPr>
          <w:rFonts w:cs="Times New Roman"/>
          <w:color w:val="000000"/>
          <w:szCs w:val="24"/>
          <w:lang w:val="nb-NO"/>
        </w:rPr>
        <w:t>Louise Solhøj</w:t>
      </w:r>
    </w:p>
    <w:p w14:paraId="59D0DC09" w14:textId="6B33947A" w:rsidR="00BD62B5" w:rsidRPr="002427D8" w:rsidRDefault="00BD62B5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>
        <w:rPr>
          <w:rFonts w:cs="Times New Roman"/>
          <w:color w:val="000000"/>
          <w:szCs w:val="24"/>
          <w:lang w:val="nb-NO"/>
        </w:rPr>
        <w:t>Bestyrelsesmedlem: Lars Kjæller-Block</w:t>
      </w:r>
      <w:r w:rsidR="00B6679C">
        <w:rPr>
          <w:rFonts w:cs="Times New Roman"/>
          <w:color w:val="000000"/>
          <w:szCs w:val="24"/>
          <w:lang w:val="nb-NO"/>
        </w:rPr>
        <w:t xml:space="preserve"> (genopstiller ikke)</w:t>
      </w:r>
    </w:p>
    <w:p w14:paraId="780CB085" w14:textId="234965AC" w:rsidR="003527C2" w:rsidRDefault="003527C2" w:rsidP="003527C2">
      <w:pPr>
        <w:autoSpaceDE w:val="0"/>
        <w:autoSpaceDN w:val="0"/>
        <w:adjustRightInd w:val="0"/>
        <w:jc w:val="left"/>
        <w:rPr>
          <w:rFonts w:eastAsia="Times New Roman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 xml:space="preserve">Revisor: </w:t>
      </w:r>
      <w:r w:rsidR="0071494C" w:rsidRPr="002427D8">
        <w:rPr>
          <w:rFonts w:eastAsia="Times New Roman"/>
          <w:lang w:val="nb-NO"/>
        </w:rPr>
        <w:t>Helle</w:t>
      </w:r>
      <w:r w:rsidR="00B6679C">
        <w:rPr>
          <w:rFonts w:eastAsia="Times New Roman"/>
          <w:lang w:val="nb-NO"/>
        </w:rPr>
        <w:t xml:space="preserve"> Møller Pedersen</w:t>
      </w:r>
    </w:p>
    <w:p w14:paraId="29B10B96" w14:textId="4D582244" w:rsidR="002427D8" w:rsidRPr="002427D8" w:rsidRDefault="002427D8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>
        <w:rPr>
          <w:rFonts w:cs="Times New Roman"/>
          <w:color w:val="000000"/>
          <w:szCs w:val="24"/>
          <w:lang w:val="nb-NO"/>
        </w:rPr>
        <w:t xml:space="preserve">Revisor: </w:t>
      </w:r>
      <w:r w:rsidR="00B6679C">
        <w:rPr>
          <w:rFonts w:cs="Times New Roman"/>
          <w:color w:val="000000"/>
          <w:szCs w:val="24"/>
          <w:lang w:val="nb-NO"/>
        </w:rPr>
        <w:t xml:space="preserve">Marie Kjær Jakobsen </w:t>
      </w:r>
    </w:p>
    <w:p w14:paraId="19DCE052" w14:textId="5F463570" w:rsidR="003527C2" w:rsidRPr="002427D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 xml:space="preserve">Gruppeleder: </w:t>
      </w:r>
      <w:r w:rsidR="00BD62B5" w:rsidRPr="002427D8">
        <w:rPr>
          <w:rFonts w:cs="Times New Roman"/>
          <w:color w:val="000000"/>
          <w:szCs w:val="24"/>
          <w:lang w:val="nb-NO"/>
        </w:rPr>
        <w:t>Heidi Majgaard-Brøgger</w:t>
      </w:r>
    </w:p>
    <w:p w14:paraId="499662F6" w14:textId="77777777" w:rsidR="003527C2" w:rsidRPr="002427D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>Gruppeassistent: Jens Rasmussen</w:t>
      </w:r>
    </w:p>
    <w:p w14:paraId="295F418C" w14:textId="77777777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>Gruppeassistent: Kars</w:t>
      </w:r>
      <w:r w:rsidR="00636299" w:rsidRPr="002427D8">
        <w:rPr>
          <w:rFonts w:cs="Times New Roman"/>
          <w:color w:val="000000"/>
          <w:szCs w:val="24"/>
          <w:lang w:val="nb-NO"/>
        </w:rPr>
        <w:t>t</w:t>
      </w:r>
      <w:r w:rsidRPr="002427D8">
        <w:rPr>
          <w:rFonts w:cs="Times New Roman"/>
          <w:color w:val="000000"/>
          <w:szCs w:val="24"/>
          <w:lang w:val="nb-NO"/>
        </w:rPr>
        <w:t>en Krog</w:t>
      </w:r>
    </w:p>
    <w:p w14:paraId="4EB52FB8" w14:textId="0C376A59" w:rsidR="00231599" w:rsidRPr="002427D8" w:rsidRDefault="00231599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>
        <w:rPr>
          <w:rFonts w:cs="Times New Roman"/>
          <w:color w:val="000000"/>
          <w:szCs w:val="24"/>
          <w:lang w:val="nb-NO"/>
        </w:rPr>
        <w:t>Gruppeassistent: Morten Holm Kristoffersen</w:t>
      </w:r>
    </w:p>
    <w:p w14:paraId="46626AF4" w14:textId="77777777" w:rsidR="00B03119" w:rsidRPr="002427D8" w:rsidRDefault="00B03119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</w:p>
    <w:p w14:paraId="48ADFD57" w14:textId="77777777" w:rsidR="003527C2" w:rsidRPr="002427D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>Bæverleder: Kars</w:t>
      </w:r>
      <w:r w:rsidR="00636299" w:rsidRPr="002427D8">
        <w:rPr>
          <w:rFonts w:cs="Times New Roman"/>
          <w:color w:val="000000"/>
          <w:szCs w:val="24"/>
          <w:lang w:val="nb-NO"/>
        </w:rPr>
        <w:t>t</w:t>
      </w:r>
      <w:r w:rsidRPr="002427D8">
        <w:rPr>
          <w:rFonts w:cs="Times New Roman"/>
          <w:color w:val="000000"/>
          <w:szCs w:val="24"/>
          <w:lang w:val="nb-NO"/>
        </w:rPr>
        <w:t>en Krog</w:t>
      </w:r>
    </w:p>
    <w:p w14:paraId="55DCBF42" w14:textId="2C96B2FD" w:rsidR="003527C2" w:rsidRPr="002427D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 xml:space="preserve">Ulveleder: </w:t>
      </w:r>
      <w:r w:rsidR="00A07B87">
        <w:rPr>
          <w:rFonts w:cs="Times New Roman"/>
          <w:color w:val="000000"/>
          <w:szCs w:val="24"/>
          <w:lang w:val="nb-NO"/>
        </w:rPr>
        <w:t>Betina Pedersen</w:t>
      </w:r>
    </w:p>
    <w:p w14:paraId="10A219DA" w14:textId="14B27113" w:rsidR="00BA21D7" w:rsidRPr="002427D8" w:rsidRDefault="00BA21D7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 xml:space="preserve">Juniortropsleder: </w:t>
      </w:r>
      <w:r w:rsidR="00A25E10" w:rsidRPr="002427D8">
        <w:rPr>
          <w:rFonts w:cs="Times New Roman"/>
          <w:color w:val="000000"/>
          <w:szCs w:val="24"/>
          <w:lang w:val="nb-NO"/>
        </w:rPr>
        <w:t>Heidi Majgaard-Brøgger</w:t>
      </w:r>
    </w:p>
    <w:p w14:paraId="35C66FA0" w14:textId="0C7B1F9E" w:rsidR="003527C2" w:rsidRPr="002427D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 xml:space="preserve">Tropsleder: </w:t>
      </w:r>
      <w:r w:rsidR="00A25E10" w:rsidRPr="002427D8">
        <w:rPr>
          <w:rFonts w:cs="Times New Roman"/>
          <w:color w:val="000000"/>
          <w:szCs w:val="24"/>
          <w:lang w:val="nb-NO"/>
        </w:rPr>
        <w:t>Heidi Majgaard-Brøgger</w:t>
      </w:r>
    </w:p>
    <w:p w14:paraId="18B52624" w14:textId="39581E05" w:rsidR="00BA21D7" w:rsidRPr="002427D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 xml:space="preserve">Seniorleder: </w:t>
      </w:r>
      <w:r w:rsidR="00A25E10" w:rsidRPr="002427D8">
        <w:rPr>
          <w:rFonts w:cs="Times New Roman"/>
          <w:color w:val="000000"/>
          <w:szCs w:val="24"/>
          <w:lang w:val="nb-NO"/>
        </w:rPr>
        <w:t xml:space="preserve">Fredrik Skafte </w:t>
      </w:r>
    </w:p>
    <w:p w14:paraId="788504D2" w14:textId="77777777" w:rsidR="003527C2" w:rsidRPr="002427D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>Klanleder: Peter Harbo - DBVK</w:t>
      </w:r>
    </w:p>
    <w:p w14:paraId="2216F303" w14:textId="77777777" w:rsidR="003527C2" w:rsidRPr="002427D8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>Klanleder: Fredrik Skafte - Vanerne</w:t>
      </w:r>
    </w:p>
    <w:p w14:paraId="65758458" w14:textId="4DF55003" w:rsidR="003527C2" w:rsidRDefault="003527C2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 w:rsidRPr="002427D8">
        <w:rPr>
          <w:rFonts w:cs="Times New Roman"/>
          <w:color w:val="000000"/>
          <w:szCs w:val="24"/>
          <w:lang w:val="nb-NO"/>
        </w:rPr>
        <w:t xml:space="preserve">Klanleder: Heidi Majgaard-Brøgger </w:t>
      </w:r>
      <w:r w:rsidR="00B6679C">
        <w:rPr>
          <w:rFonts w:cs="Times New Roman"/>
          <w:color w:val="000000"/>
          <w:szCs w:val="24"/>
          <w:lang w:val="nb-NO"/>
        </w:rPr>
        <w:t>–</w:t>
      </w:r>
      <w:r w:rsidRPr="002427D8">
        <w:rPr>
          <w:rFonts w:cs="Times New Roman"/>
          <w:color w:val="000000"/>
          <w:szCs w:val="24"/>
          <w:lang w:val="nb-NO"/>
        </w:rPr>
        <w:t xml:space="preserve"> Friggerne</w:t>
      </w:r>
    </w:p>
    <w:p w14:paraId="087C8C55" w14:textId="13395A29" w:rsidR="00B6679C" w:rsidRPr="002427D8" w:rsidRDefault="00B6679C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  <w:r>
        <w:rPr>
          <w:rFonts w:cs="Times New Roman"/>
          <w:color w:val="000000"/>
          <w:szCs w:val="24"/>
          <w:lang w:val="nb-NO"/>
        </w:rPr>
        <w:t>Klanleder: Astrid Thulin -Røjserne</w:t>
      </w:r>
    </w:p>
    <w:p w14:paraId="6862FE08" w14:textId="77777777" w:rsidR="00B03119" w:rsidRPr="002427D8" w:rsidRDefault="00B03119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  <w:lang w:val="nb-NO"/>
        </w:rPr>
      </w:pPr>
    </w:p>
    <w:p w14:paraId="38B85F7C" w14:textId="3813FEA8" w:rsidR="003527C2" w:rsidRPr="00464B3A" w:rsidRDefault="008D48FD" w:rsidP="003527C2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464B3A">
        <w:rPr>
          <w:rFonts w:cs="Times New Roman"/>
          <w:color w:val="000000"/>
          <w:szCs w:val="24"/>
        </w:rPr>
        <w:t>Der bliver</w:t>
      </w:r>
      <w:r w:rsidR="003527C2" w:rsidRPr="00464B3A">
        <w:rPr>
          <w:rFonts w:cs="Times New Roman"/>
          <w:color w:val="000000"/>
          <w:szCs w:val="24"/>
        </w:rPr>
        <w:t xml:space="preserve"> holdt 4 til 6 </w:t>
      </w:r>
      <w:r w:rsidR="000E4AC4">
        <w:rPr>
          <w:rFonts w:cs="Times New Roman"/>
          <w:color w:val="000000"/>
          <w:szCs w:val="24"/>
        </w:rPr>
        <w:t>bestyrelsesmøder</w:t>
      </w:r>
      <w:r w:rsidR="003527C2" w:rsidRPr="00464B3A">
        <w:rPr>
          <w:rFonts w:cs="Times New Roman"/>
          <w:color w:val="000000"/>
          <w:szCs w:val="24"/>
        </w:rPr>
        <w:t xml:space="preserve"> om året og vi </w:t>
      </w:r>
      <w:r w:rsidR="00847F90">
        <w:rPr>
          <w:rFonts w:cs="Times New Roman"/>
          <w:color w:val="000000"/>
          <w:szCs w:val="24"/>
        </w:rPr>
        <w:t>SKAL</w:t>
      </w:r>
      <w:r w:rsidR="003527C2" w:rsidRPr="00464B3A">
        <w:rPr>
          <w:rFonts w:cs="Times New Roman"/>
          <w:color w:val="000000"/>
          <w:szCs w:val="24"/>
        </w:rPr>
        <w:t xml:space="preserve"> være et par stykker mere i</w:t>
      </w:r>
    </w:p>
    <w:p w14:paraId="1433E513" w14:textId="3F641FFC" w:rsidR="00FB0B4E" w:rsidRDefault="00847F90" w:rsidP="003527C2">
      <w:pPr>
        <w:spacing w:after="200" w:line="276" w:lineRule="auto"/>
        <w:jc w:val="left"/>
      </w:pPr>
      <w:r>
        <w:rPr>
          <w:rFonts w:cs="Times New Roman"/>
          <w:color w:val="000000"/>
          <w:szCs w:val="24"/>
        </w:rPr>
        <w:t>B</w:t>
      </w:r>
      <w:r w:rsidR="000E4AC4">
        <w:rPr>
          <w:rFonts w:cs="Times New Roman"/>
          <w:color w:val="000000"/>
          <w:szCs w:val="24"/>
        </w:rPr>
        <w:t>estyrelsen</w:t>
      </w:r>
      <w:r>
        <w:rPr>
          <w:rFonts w:cs="Times New Roman"/>
          <w:color w:val="000000"/>
          <w:szCs w:val="24"/>
        </w:rPr>
        <w:t xml:space="preserve"> for at kunne </w:t>
      </w:r>
      <w:r w:rsidR="003527C2">
        <w:rPr>
          <w:rFonts w:cs="Times New Roman"/>
          <w:color w:val="000000"/>
          <w:szCs w:val="24"/>
        </w:rPr>
        <w:t>varetage vores børns interesser.</w:t>
      </w:r>
    </w:p>
    <w:p w14:paraId="25E7D941" w14:textId="77777777" w:rsidR="00A50BF1" w:rsidRDefault="00A50BF1"/>
    <w:sectPr w:rsidR="00A50BF1" w:rsidSect="006468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04AB" w14:textId="77777777" w:rsidR="0064683C" w:rsidRDefault="0064683C" w:rsidP="00FB0B4E">
      <w:r>
        <w:separator/>
      </w:r>
    </w:p>
  </w:endnote>
  <w:endnote w:type="continuationSeparator" w:id="0">
    <w:p w14:paraId="374238ED" w14:textId="77777777" w:rsidR="0064683C" w:rsidRDefault="0064683C" w:rsidP="00FB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46AC" w14:textId="77777777" w:rsidR="004B701F" w:rsidRDefault="004B701F" w:rsidP="004B701F">
    <w:pPr>
      <w:pStyle w:val="Sidefod"/>
      <w:tabs>
        <w:tab w:val="left" w:pos="7038"/>
      </w:tabs>
      <w:jc w:val="center"/>
    </w:pPr>
    <w:r w:rsidRPr="006637FD">
      <w:rPr>
        <w:color w:val="7F7F7F" w:themeColor="text1" w:themeTint="80"/>
        <w:sz w:val="18"/>
      </w:rPr>
      <w:t xml:space="preserve">Tinggårdslunden 37 </w:t>
    </w:r>
    <w:r>
      <w:rPr>
        <w:color w:val="7F7F7F" w:themeColor="text1" w:themeTint="80"/>
        <w:sz w:val="18"/>
      </w:rPr>
      <w:t xml:space="preserve">- </w:t>
    </w:r>
    <w:r w:rsidRPr="006637FD">
      <w:rPr>
        <w:color w:val="7F7F7F" w:themeColor="text1" w:themeTint="80"/>
        <w:sz w:val="18"/>
      </w:rPr>
      <w:t>4030 Tune</w:t>
    </w:r>
    <w:r>
      <w:rPr>
        <w:color w:val="7F7F7F" w:themeColor="text1" w:themeTint="80"/>
        <w:sz w:val="18"/>
      </w:rPr>
      <w:t xml:space="preserve"> - Hjemmeside: </w:t>
    </w:r>
    <w:hyperlink r:id="rId1" w:history="1">
      <w:r w:rsidRPr="006637FD">
        <w:rPr>
          <w:rStyle w:val="Hyperlink"/>
          <w:color w:val="7F7F7F" w:themeColor="text1" w:themeTint="80"/>
          <w:sz w:val="18"/>
        </w:rPr>
        <w:t>http://tunespejderne.dk/</w:t>
      </w:r>
    </w:hyperlink>
  </w:p>
  <w:p w14:paraId="1BEA3147" w14:textId="77777777" w:rsidR="004B701F" w:rsidRDefault="004B70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7E6F" w14:textId="77777777" w:rsidR="00FB0B4E" w:rsidRDefault="00FB0B4E" w:rsidP="00FB0B4E">
    <w:pPr>
      <w:pStyle w:val="Sidefod"/>
      <w:tabs>
        <w:tab w:val="left" w:pos="7038"/>
      </w:tabs>
      <w:jc w:val="center"/>
    </w:pPr>
    <w:r w:rsidRPr="006637FD">
      <w:rPr>
        <w:color w:val="7F7F7F" w:themeColor="text1" w:themeTint="80"/>
        <w:sz w:val="18"/>
      </w:rPr>
      <w:t xml:space="preserve">Tinggårdslunden 37 </w:t>
    </w:r>
    <w:r>
      <w:rPr>
        <w:color w:val="7F7F7F" w:themeColor="text1" w:themeTint="80"/>
        <w:sz w:val="18"/>
      </w:rPr>
      <w:t xml:space="preserve">- </w:t>
    </w:r>
    <w:r w:rsidRPr="006637FD">
      <w:rPr>
        <w:color w:val="7F7F7F" w:themeColor="text1" w:themeTint="80"/>
        <w:sz w:val="18"/>
      </w:rPr>
      <w:t>4030 Tune</w:t>
    </w:r>
    <w:r>
      <w:rPr>
        <w:color w:val="7F7F7F" w:themeColor="text1" w:themeTint="80"/>
        <w:sz w:val="18"/>
      </w:rPr>
      <w:t xml:space="preserve"> - Hjemmeside: </w:t>
    </w:r>
    <w:hyperlink r:id="rId1" w:history="1">
      <w:r w:rsidRPr="006637FD">
        <w:rPr>
          <w:rStyle w:val="Hyperlink"/>
          <w:color w:val="7F7F7F" w:themeColor="text1" w:themeTint="80"/>
          <w:sz w:val="18"/>
        </w:rPr>
        <w:t>http://tunespejderne.dk/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8C5D" w14:textId="77777777" w:rsidR="0064683C" w:rsidRDefault="0064683C" w:rsidP="00FB0B4E">
      <w:r>
        <w:separator/>
      </w:r>
    </w:p>
  </w:footnote>
  <w:footnote w:type="continuationSeparator" w:id="0">
    <w:p w14:paraId="63C888F4" w14:textId="77777777" w:rsidR="0064683C" w:rsidRDefault="0064683C" w:rsidP="00FB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37D3" w14:textId="77777777" w:rsidR="004B701F" w:rsidRPr="006637FD" w:rsidRDefault="004B701F" w:rsidP="004B701F">
    <w:pPr>
      <w:jc w:val="center"/>
      <w:rPr>
        <w:color w:val="A6A6A6" w:themeColor="background1" w:themeShade="A6"/>
        <w:sz w:val="18"/>
      </w:rPr>
    </w:pPr>
    <w:r>
      <w:rPr>
        <w:b/>
        <w:noProof/>
        <w:color w:val="4F6228" w:themeColor="accent3" w:themeShade="80"/>
        <w:sz w:val="28"/>
        <w:lang w:eastAsia="da-DK"/>
      </w:rPr>
      <w:drawing>
        <wp:anchor distT="0" distB="0" distL="114300" distR="114300" simplePos="0" relativeHeight="251664384" behindDoc="1" locked="0" layoutInCell="1" allowOverlap="1" wp14:anchorId="62310B61" wp14:editId="0E8E76B0">
          <wp:simplePos x="0" y="0"/>
          <wp:positionH relativeFrom="column">
            <wp:posOffset>492760</wp:posOffset>
          </wp:positionH>
          <wp:positionV relativeFrom="paragraph">
            <wp:posOffset>-100965</wp:posOffset>
          </wp:positionV>
          <wp:extent cx="692150" cy="635000"/>
          <wp:effectExtent l="19050" t="0" r="0" b="0"/>
          <wp:wrapNone/>
          <wp:docPr id="3" name="Billede 4" descr="http://tunespejderne.dk/Logo/kfum_vert_trns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20" t="2959" r="10915" b="26316"/>
                  <a:stretch>
                    <a:fillRect/>
                  </a:stretch>
                </pic:blipFill>
                <pic:spPr>
                  <a:xfrm>
                    <a:off x="0" y="0"/>
                    <a:ext cx="692150" cy="635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color w:val="4F6228" w:themeColor="accent3" w:themeShade="80"/>
        <w:sz w:val="28"/>
        <w:lang w:eastAsia="da-DK"/>
      </w:rPr>
      <w:drawing>
        <wp:anchor distT="0" distB="0" distL="114300" distR="114300" simplePos="0" relativeHeight="251663360" behindDoc="1" locked="0" layoutInCell="1" allowOverlap="1" wp14:anchorId="0A6BE760" wp14:editId="68981282">
          <wp:simplePos x="0" y="0"/>
          <wp:positionH relativeFrom="column">
            <wp:posOffset>5025203</wp:posOffset>
          </wp:positionH>
          <wp:positionV relativeFrom="paragraph">
            <wp:posOffset>-210372</wp:posOffset>
          </wp:positionV>
          <wp:extent cx="610537" cy="809469"/>
          <wp:effectExtent l="19050" t="0" r="0" b="0"/>
          <wp:wrapNone/>
          <wp:docPr id="4" name="Billede 1" descr="Et billede, der indeholder linjetegning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1" descr="Et billede, der indeholder linjetegning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37" cy="8094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37FD">
      <w:rPr>
        <w:b/>
        <w:color w:val="4F6228" w:themeColor="accent3" w:themeShade="80"/>
        <w:sz w:val="28"/>
      </w:rPr>
      <w:t>KFUM Spejderne - Tune Gruppe - Balders Trop</w:t>
    </w:r>
  </w:p>
  <w:p w14:paraId="33A85393" w14:textId="77777777" w:rsidR="004B701F" w:rsidRDefault="004B701F" w:rsidP="004B701F">
    <w:pPr>
      <w:pStyle w:val="Sidehoved"/>
      <w:jc w:val="center"/>
    </w:pPr>
  </w:p>
  <w:p w14:paraId="5B9AF189" w14:textId="77777777" w:rsidR="004B701F" w:rsidRDefault="004B701F" w:rsidP="004B701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0AEDC1" wp14:editId="174FC781">
              <wp:simplePos x="0" y="0"/>
              <wp:positionH relativeFrom="column">
                <wp:posOffset>0</wp:posOffset>
              </wp:positionH>
              <wp:positionV relativeFrom="paragraph">
                <wp:posOffset>248285</wp:posOffset>
              </wp:positionV>
              <wp:extent cx="6121400" cy="635"/>
              <wp:effectExtent l="38100" t="38735" r="31750" b="368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2140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45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9.55pt;width:482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" strokecolor="#4e6128 [1606]" strokeweight="5pt"/>
          </w:pict>
        </mc:Fallback>
      </mc:AlternateContent>
    </w:r>
  </w:p>
  <w:p w14:paraId="09B2F9A6" w14:textId="77777777" w:rsidR="004B701F" w:rsidRDefault="004B70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85E5" w14:textId="77777777" w:rsidR="00FB0B4E" w:rsidRPr="006637FD" w:rsidRDefault="00FB0B4E" w:rsidP="00FB0B4E">
    <w:pPr>
      <w:jc w:val="center"/>
      <w:rPr>
        <w:color w:val="A6A6A6" w:themeColor="background1" w:themeShade="A6"/>
        <w:sz w:val="18"/>
      </w:rPr>
    </w:pPr>
    <w:r>
      <w:rPr>
        <w:b/>
        <w:noProof/>
        <w:color w:val="4F6228" w:themeColor="accent3" w:themeShade="80"/>
        <w:sz w:val="28"/>
        <w:lang w:eastAsia="da-DK"/>
      </w:rPr>
      <w:drawing>
        <wp:anchor distT="0" distB="0" distL="114300" distR="114300" simplePos="0" relativeHeight="251660288" behindDoc="1" locked="0" layoutInCell="1" allowOverlap="1" wp14:anchorId="092A3D65" wp14:editId="34820324">
          <wp:simplePos x="0" y="0"/>
          <wp:positionH relativeFrom="column">
            <wp:posOffset>492760</wp:posOffset>
          </wp:positionH>
          <wp:positionV relativeFrom="paragraph">
            <wp:posOffset>-100965</wp:posOffset>
          </wp:positionV>
          <wp:extent cx="692150" cy="635000"/>
          <wp:effectExtent l="19050" t="0" r="0" b="0"/>
          <wp:wrapNone/>
          <wp:docPr id="10" name="Billede 4" descr="http://tunespejderne.dk/Logo/kfum_vert_trns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20" t="2959" r="10915" b="26316"/>
                  <a:stretch>
                    <a:fillRect/>
                  </a:stretch>
                </pic:blipFill>
                <pic:spPr>
                  <a:xfrm>
                    <a:off x="0" y="0"/>
                    <a:ext cx="692150" cy="635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color w:val="4F6228" w:themeColor="accent3" w:themeShade="80"/>
        <w:sz w:val="28"/>
        <w:lang w:eastAsia="da-DK"/>
      </w:rPr>
      <w:drawing>
        <wp:anchor distT="0" distB="0" distL="114300" distR="114300" simplePos="0" relativeHeight="251659264" behindDoc="1" locked="0" layoutInCell="1" allowOverlap="1" wp14:anchorId="7ABF3F6F" wp14:editId="15F190D8">
          <wp:simplePos x="0" y="0"/>
          <wp:positionH relativeFrom="column">
            <wp:posOffset>5025203</wp:posOffset>
          </wp:positionH>
          <wp:positionV relativeFrom="paragraph">
            <wp:posOffset>-210372</wp:posOffset>
          </wp:positionV>
          <wp:extent cx="610537" cy="809469"/>
          <wp:effectExtent l="19050" t="0" r="0" b="0"/>
          <wp:wrapNone/>
          <wp:docPr id="1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37" cy="8094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37FD">
      <w:rPr>
        <w:b/>
        <w:color w:val="4F6228" w:themeColor="accent3" w:themeShade="80"/>
        <w:sz w:val="28"/>
      </w:rPr>
      <w:t>KFUM Spejderne - Tune Gruppe - Balders Trop</w:t>
    </w:r>
  </w:p>
  <w:p w14:paraId="20A860E9" w14:textId="77777777" w:rsidR="00FB0B4E" w:rsidRDefault="00FB0B4E" w:rsidP="00FB0B4E">
    <w:pPr>
      <w:pStyle w:val="Sidehoved"/>
      <w:jc w:val="center"/>
    </w:pPr>
  </w:p>
  <w:p w14:paraId="769A7F64" w14:textId="77777777" w:rsidR="00FB0B4E" w:rsidRDefault="00431FD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4E6A55" wp14:editId="2E52441A">
              <wp:simplePos x="0" y="0"/>
              <wp:positionH relativeFrom="column">
                <wp:posOffset>0</wp:posOffset>
              </wp:positionH>
              <wp:positionV relativeFrom="paragraph">
                <wp:posOffset>248285</wp:posOffset>
              </wp:positionV>
              <wp:extent cx="6121400" cy="635"/>
              <wp:effectExtent l="38100" t="38735" r="31750" b="368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2140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26F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9.55pt;width:482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" strokecolor="#4e6128 [1606]" strokeweight="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2BC"/>
    <w:multiLevelType w:val="hybridMultilevel"/>
    <w:tmpl w:val="4DD420CE"/>
    <w:lvl w:ilvl="0" w:tplc="DF2ACEBE">
      <w:start w:val="1"/>
      <w:numFmt w:val="decimal"/>
      <w:pStyle w:val="Typografi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408"/>
    <w:multiLevelType w:val="hybridMultilevel"/>
    <w:tmpl w:val="9CE80A7E"/>
    <w:lvl w:ilvl="0" w:tplc="E0F26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474372">
    <w:abstractNumId w:val="0"/>
  </w:num>
  <w:num w:numId="2" w16cid:durableId="17133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BF"/>
    <w:rsid w:val="000D0416"/>
    <w:rsid w:val="000D4E9A"/>
    <w:rsid w:val="000E2B00"/>
    <w:rsid w:val="000E4AC4"/>
    <w:rsid w:val="000E63B8"/>
    <w:rsid w:val="00115EFC"/>
    <w:rsid w:val="00116938"/>
    <w:rsid w:val="001812B9"/>
    <w:rsid w:val="00182EE8"/>
    <w:rsid w:val="001B2882"/>
    <w:rsid w:val="00231599"/>
    <w:rsid w:val="002427D8"/>
    <w:rsid w:val="002A0ED0"/>
    <w:rsid w:val="002B0E23"/>
    <w:rsid w:val="002D1DA1"/>
    <w:rsid w:val="002E1922"/>
    <w:rsid w:val="002F26B9"/>
    <w:rsid w:val="00326B05"/>
    <w:rsid w:val="00327D8A"/>
    <w:rsid w:val="00334C8F"/>
    <w:rsid w:val="003527C2"/>
    <w:rsid w:val="00355F29"/>
    <w:rsid w:val="0036189E"/>
    <w:rsid w:val="004004C7"/>
    <w:rsid w:val="00431FD2"/>
    <w:rsid w:val="00443F0E"/>
    <w:rsid w:val="00447C24"/>
    <w:rsid w:val="00451354"/>
    <w:rsid w:val="00464B3A"/>
    <w:rsid w:val="00465587"/>
    <w:rsid w:val="004B701F"/>
    <w:rsid w:val="004D4601"/>
    <w:rsid w:val="004F2A5E"/>
    <w:rsid w:val="005100FB"/>
    <w:rsid w:val="005651EF"/>
    <w:rsid w:val="0057052E"/>
    <w:rsid w:val="005A7568"/>
    <w:rsid w:val="005F360A"/>
    <w:rsid w:val="006358B0"/>
    <w:rsid w:val="00636299"/>
    <w:rsid w:val="00636E0A"/>
    <w:rsid w:val="00637DFB"/>
    <w:rsid w:val="0064683C"/>
    <w:rsid w:val="00662A9C"/>
    <w:rsid w:val="00684080"/>
    <w:rsid w:val="00690370"/>
    <w:rsid w:val="006B3040"/>
    <w:rsid w:val="006F4066"/>
    <w:rsid w:val="0071494C"/>
    <w:rsid w:val="00776688"/>
    <w:rsid w:val="00791234"/>
    <w:rsid w:val="00800625"/>
    <w:rsid w:val="00847F90"/>
    <w:rsid w:val="008545F5"/>
    <w:rsid w:val="008734D1"/>
    <w:rsid w:val="008A2871"/>
    <w:rsid w:val="008D48FD"/>
    <w:rsid w:val="0093120D"/>
    <w:rsid w:val="00A07B87"/>
    <w:rsid w:val="00A2443D"/>
    <w:rsid w:val="00A25E10"/>
    <w:rsid w:val="00A33768"/>
    <w:rsid w:val="00A50BF1"/>
    <w:rsid w:val="00A80797"/>
    <w:rsid w:val="00AC6132"/>
    <w:rsid w:val="00AD7A1A"/>
    <w:rsid w:val="00B03119"/>
    <w:rsid w:val="00B21D39"/>
    <w:rsid w:val="00B4143E"/>
    <w:rsid w:val="00B44C29"/>
    <w:rsid w:val="00B6679C"/>
    <w:rsid w:val="00B77D60"/>
    <w:rsid w:val="00BA21D7"/>
    <w:rsid w:val="00BD62B5"/>
    <w:rsid w:val="00BF3EFF"/>
    <w:rsid w:val="00C50660"/>
    <w:rsid w:val="00CA6828"/>
    <w:rsid w:val="00CC5017"/>
    <w:rsid w:val="00CD24F8"/>
    <w:rsid w:val="00D33B62"/>
    <w:rsid w:val="00E33E84"/>
    <w:rsid w:val="00E40DC3"/>
    <w:rsid w:val="00E72D9C"/>
    <w:rsid w:val="00E871CE"/>
    <w:rsid w:val="00ED4384"/>
    <w:rsid w:val="00EE269C"/>
    <w:rsid w:val="00EE57BF"/>
    <w:rsid w:val="00F36F7D"/>
    <w:rsid w:val="00F63102"/>
    <w:rsid w:val="00F747F5"/>
    <w:rsid w:val="00F97120"/>
    <w:rsid w:val="00FB0B4E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90BC7"/>
  <w15:docId w15:val="{8470FDB0-854F-480E-94CC-7D562778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F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2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soverskrift">
    <w:name w:val="Bilags overskrift"/>
    <w:basedOn w:val="Overskrift2"/>
    <w:next w:val="Normal"/>
    <w:autoRedefine/>
    <w:qFormat/>
    <w:rsid w:val="004F2A5E"/>
    <w:pPr>
      <w:spacing w:before="0"/>
    </w:pPr>
    <w:rPr>
      <w:color w:val="000000" w:themeColor="text1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4D46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D4601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</w:rPr>
  </w:style>
  <w:style w:type="paragraph" w:customStyle="1" w:styleId="Bilag">
    <w:name w:val="Bilag"/>
    <w:basedOn w:val="Overskrift1"/>
    <w:next w:val="Normal"/>
    <w:autoRedefine/>
    <w:qFormat/>
    <w:rsid w:val="000E2B00"/>
  </w:style>
  <w:style w:type="character" w:customStyle="1" w:styleId="Overskrift1Tegn">
    <w:name w:val="Overskrift 1 Tegn"/>
    <w:basedOn w:val="Standardskrifttypeiafsnit"/>
    <w:link w:val="Overskrift1"/>
    <w:uiPriority w:val="9"/>
    <w:rsid w:val="000E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pografi1">
    <w:name w:val="Typografi1"/>
    <w:basedOn w:val="Normal"/>
    <w:next w:val="Normal"/>
    <w:autoRedefine/>
    <w:qFormat/>
    <w:rsid w:val="00334C8F"/>
    <w:pPr>
      <w:numPr>
        <w:numId w:val="1"/>
      </w:numPr>
      <w:spacing w:before="120" w:after="120" w:line="360" w:lineRule="auto"/>
    </w:pPr>
  </w:style>
  <w:style w:type="paragraph" w:styleId="Citat">
    <w:name w:val="Quote"/>
    <w:basedOn w:val="Normal"/>
    <w:next w:val="Citat-Forfatter"/>
    <w:link w:val="CitatTegn"/>
    <w:autoRedefine/>
    <w:uiPriority w:val="29"/>
    <w:qFormat/>
    <w:rsid w:val="00326B05"/>
    <w:pPr>
      <w:spacing w:before="120" w:after="120" w:line="360" w:lineRule="auto"/>
      <w:ind w:left="567" w:right="567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26B05"/>
    <w:rPr>
      <w:rFonts w:ascii="Times New Roman" w:eastAsiaTheme="minorHAnsi" w:hAnsi="Times New Roman"/>
      <w:i/>
      <w:iCs/>
      <w:color w:val="000000" w:themeColor="text1"/>
      <w:sz w:val="24"/>
    </w:rPr>
  </w:style>
  <w:style w:type="paragraph" w:customStyle="1" w:styleId="Citat-Forfatter">
    <w:name w:val="Citat - Forfatter"/>
    <w:basedOn w:val="Citat"/>
    <w:autoRedefine/>
    <w:qFormat/>
    <w:rsid w:val="00326B05"/>
    <w:pPr>
      <w:ind w:left="0" w:right="0"/>
      <w:jc w:val="right"/>
    </w:pPr>
    <w:rPr>
      <w:i w:val="0"/>
      <w:sz w:val="20"/>
    </w:rPr>
  </w:style>
  <w:style w:type="paragraph" w:customStyle="1" w:styleId="Bilagoverskrift">
    <w:name w:val="Bilag overskrift"/>
    <w:basedOn w:val="Overskrift1"/>
    <w:next w:val="Normal"/>
    <w:autoRedefine/>
    <w:qFormat/>
    <w:rsid w:val="00776688"/>
    <w:pPr>
      <w:spacing w:line="360" w:lineRule="auto"/>
    </w:pPr>
    <w:rPr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B0B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0B4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FB0B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0B4E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FB0B4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0B4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0B4E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427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427D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27D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427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427D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unespejderne.d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tunespejderne.d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\AppData\Local\Microsoft\Windows\INetCache\Content.Outlook\LTXOLM7P\brevpapir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DEA3-D2C7-4756-9724-82D943A1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brevpapir1</Template>
  <TotalTime>5</TotalTime>
  <Pages>2</Pages>
  <Words>289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 Mejer Allentoft</dc:creator>
  <cp:lastModifiedBy>fredrik skafte</cp:lastModifiedBy>
  <cp:revision>2</cp:revision>
  <dcterms:created xsi:type="dcterms:W3CDTF">2024-02-04T10:48:00Z</dcterms:created>
  <dcterms:modified xsi:type="dcterms:W3CDTF">2024-02-04T10:48:00Z</dcterms:modified>
</cp:coreProperties>
</file>